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4652"/>
        <w:gridCol w:w="4500"/>
      </w:tblGrid>
      <w:tr w:rsidR="00A1037E" w:rsidRPr="00DC10BA" w:rsidTr="00B87199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037E" w:rsidRPr="00DC10BA" w:rsidRDefault="00A1037E" w:rsidP="00F14293">
            <w:pPr>
              <w:keepNext/>
              <w:widowControl w:val="0"/>
              <w:outlineLvl w:val="2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1037E" w:rsidRPr="00DC10BA" w:rsidRDefault="00A1037E" w:rsidP="00F14293">
            <w:pPr>
              <w:rPr>
                <w:sz w:val="16"/>
                <w:szCs w:val="16"/>
              </w:rPr>
            </w:pPr>
          </w:p>
          <w:p w:rsidR="00A1037E" w:rsidRPr="00DC10BA" w:rsidRDefault="00A1037E" w:rsidP="00F14293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037E" w:rsidRPr="00DC10BA" w:rsidRDefault="00A1037E" w:rsidP="00F14293">
            <w:pPr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0</wp:posOffset>
                  </wp:positionV>
                  <wp:extent cx="2236470" cy="561975"/>
                  <wp:effectExtent l="0" t="0" r="0" b="0"/>
                  <wp:wrapSquare wrapText="bothSides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1037E" w:rsidRPr="00DC10BA" w:rsidRDefault="00A1037E" w:rsidP="00F14293">
            <w:pPr>
              <w:ind w:left="-43"/>
              <w:jc w:val="right"/>
              <w:rPr>
                <w:noProof/>
              </w:rPr>
            </w:pPr>
          </w:p>
          <w:p w:rsidR="00A1037E" w:rsidRPr="00DC10BA" w:rsidRDefault="00A1037E" w:rsidP="00F14293">
            <w:pPr>
              <w:ind w:left="-43"/>
              <w:jc w:val="right"/>
              <w:rPr>
                <w:noProof/>
              </w:rPr>
            </w:pPr>
          </w:p>
          <w:p w:rsidR="00A1037E" w:rsidRPr="00DC10BA" w:rsidRDefault="00A1037E" w:rsidP="00F14293">
            <w:pPr>
              <w:ind w:left="-43"/>
              <w:jc w:val="right"/>
              <w:rPr>
                <w:noProof/>
              </w:rPr>
            </w:pPr>
          </w:p>
          <w:p w:rsidR="00A1037E" w:rsidRPr="00DC10BA" w:rsidRDefault="00A1037E" w:rsidP="00F14293">
            <w:pPr>
              <w:ind w:left="-43"/>
              <w:jc w:val="right"/>
              <w:rPr>
                <w:bCs/>
                <w:sz w:val="18"/>
              </w:rPr>
            </w:pPr>
          </w:p>
          <w:p w:rsidR="00A1037E" w:rsidRPr="00DC10BA" w:rsidRDefault="00A1037E" w:rsidP="00F14293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DC10BA">
              <w:rPr>
                <w:b/>
                <w:bCs/>
                <w:sz w:val="16"/>
                <w:szCs w:val="16"/>
              </w:rPr>
              <w:t>Россия</w:t>
            </w:r>
            <w:r w:rsidRPr="00DC10BA">
              <w:rPr>
                <w:b/>
                <w:sz w:val="16"/>
                <w:szCs w:val="16"/>
              </w:rPr>
              <w:t xml:space="preserve">, 198097, Санкт-Петербург, ул. </w:t>
            </w:r>
            <w:proofErr w:type="spellStart"/>
            <w:r w:rsidRPr="00DC10BA">
              <w:rPr>
                <w:b/>
                <w:sz w:val="16"/>
                <w:szCs w:val="16"/>
              </w:rPr>
              <w:t>Трефолева</w:t>
            </w:r>
            <w:proofErr w:type="spellEnd"/>
            <w:r w:rsidRPr="00DC10BA">
              <w:rPr>
                <w:b/>
                <w:sz w:val="16"/>
                <w:szCs w:val="16"/>
              </w:rPr>
              <w:t>, 2БМ</w:t>
            </w:r>
          </w:p>
          <w:p w:rsidR="00A1037E" w:rsidRPr="00DC10BA" w:rsidRDefault="00A1037E" w:rsidP="00F14293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A1037E" w:rsidRPr="00B87199" w:rsidRDefault="00A1037E" w:rsidP="00F14293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</w:t>
            </w:r>
            <w:r w:rsidRPr="00B87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B87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Pr="00B87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B87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@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vzljot</w:t>
            </w:r>
            <w:proofErr w:type="spellEnd"/>
            <w:r w:rsidRPr="00B87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proofErr w:type="spellStart"/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</w:p>
          <w:p w:rsidR="00A1037E" w:rsidRPr="00DC10BA" w:rsidRDefault="00A1037E" w:rsidP="00F14293">
            <w:pPr>
              <w:ind w:left="113"/>
              <w:jc w:val="both"/>
              <w:rPr>
                <w:b/>
                <w:bCs/>
                <w:color w:val="0000FF"/>
                <w:sz w:val="16"/>
                <w:szCs w:val="16"/>
                <w:u w:val="single"/>
              </w:rPr>
            </w:pPr>
            <w:r w:rsidRPr="00DC10BA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9" w:history="1"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www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vzljot</w:t>
              </w:r>
              <w:proofErr w:type="spellEnd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A1037E" w:rsidRPr="00DC10BA" w:rsidTr="00B87199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037E" w:rsidRPr="00DC10BA" w:rsidRDefault="00A1037E" w:rsidP="00F14293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1037E" w:rsidRPr="00DC10BA" w:rsidRDefault="00A1037E" w:rsidP="00F14293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037E" w:rsidRPr="00DC10BA" w:rsidRDefault="00A1037E" w:rsidP="00F14293"/>
        </w:tc>
      </w:tr>
      <w:tr w:rsidR="00A1037E" w:rsidRPr="00DC10BA" w:rsidTr="00B87199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037E" w:rsidRPr="00DC10BA" w:rsidRDefault="00A1037E" w:rsidP="00F14293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i/>
                <w:sz w:val="16"/>
                <w:szCs w:val="16"/>
              </w:rPr>
              <w:t>ИНН</w:t>
            </w:r>
            <w:r w:rsidRPr="00DC10BA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DC10BA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1037E" w:rsidRPr="00DC10BA" w:rsidRDefault="00A1037E" w:rsidP="00F14293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037E" w:rsidRPr="00DC10BA" w:rsidRDefault="00A1037E" w:rsidP="00F14293"/>
        </w:tc>
      </w:tr>
      <w:tr w:rsidR="00A1037E" w:rsidRPr="00DC10BA" w:rsidTr="00B87199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037E" w:rsidRPr="00DC10BA" w:rsidRDefault="00A1037E" w:rsidP="00F14293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1037E" w:rsidRPr="00DC10BA" w:rsidRDefault="00A1037E" w:rsidP="00F14293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037E" w:rsidRPr="00DC10BA" w:rsidRDefault="00A1037E" w:rsidP="00F14293"/>
        </w:tc>
      </w:tr>
      <w:tr w:rsidR="00A1037E" w:rsidRPr="00DC10BA" w:rsidTr="00B87199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037E" w:rsidRPr="00DC10BA" w:rsidRDefault="00A1037E" w:rsidP="00F14293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1037E" w:rsidRPr="00DC10BA" w:rsidRDefault="00A1037E" w:rsidP="00F14293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037E" w:rsidRPr="00DC10BA" w:rsidRDefault="00A1037E" w:rsidP="00F14293"/>
        </w:tc>
      </w:tr>
      <w:tr w:rsidR="00A1037E" w:rsidRPr="00DC10BA" w:rsidTr="00B87199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037E" w:rsidRPr="00DC10BA" w:rsidRDefault="00A1037E" w:rsidP="00F14293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1037E" w:rsidRPr="00DC10BA" w:rsidRDefault="00A1037E" w:rsidP="00F14293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037E" w:rsidRPr="00DC10BA" w:rsidRDefault="00A1037E" w:rsidP="00F14293"/>
        </w:tc>
      </w:tr>
      <w:tr w:rsidR="00F73EB5" w:rsidRPr="00DC10BA" w:rsidTr="00B87199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EB5" w:rsidRPr="00DC10BA" w:rsidRDefault="00F73EB5" w:rsidP="00F73EB5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F73EB5" w:rsidRPr="00DC10BA" w:rsidRDefault="00F73EB5" w:rsidP="00F73EB5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EB5" w:rsidRPr="00DC10BA" w:rsidRDefault="00F73EB5" w:rsidP="00F73EB5"/>
        </w:tc>
      </w:tr>
      <w:tr w:rsidR="00F73EB5" w:rsidRPr="00DC10BA" w:rsidTr="00B87199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EB5" w:rsidRPr="00F73EB5" w:rsidRDefault="00F73EB5" w:rsidP="00F73EB5">
            <w:pPr>
              <w:rPr>
                <w:b/>
                <w:bCs/>
                <w:i/>
                <w:sz w:val="16"/>
                <w:szCs w:val="16"/>
                <w:lang w:val="en-US"/>
              </w:rPr>
            </w:pPr>
            <w:r>
              <w:rPr>
                <w:b/>
                <w:bCs/>
                <w:i/>
                <w:sz w:val="16"/>
                <w:szCs w:val="16"/>
                <w:lang w:val="en-US"/>
              </w:rPr>
              <w:t>E-mail</w:t>
            </w:r>
          </w:p>
        </w:tc>
        <w:tc>
          <w:tcPr>
            <w:tcW w:w="4832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F73EB5" w:rsidRPr="00DC10BA" w:rsidRDefault="00F73EB5" w:rsidP="00F73EB5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EB5" w:rsidRPr="00DC10BA" w:rsidRDefault="00F73EB5" w:rsidP="00F73EB5"/>
        </w:tc>
      </w:tr>
      <w:tr w:rsidR="00B87199" w:rsidRPr="00DC10BA" w:rsidTr="00B87199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7199" w:rsidRDefault="00B87199" w:rsidP="00F73EB5">
            <w:pPr>
              <w:rPr>
                <w:b/>
                <w:bCs/>
                <w:i/>
                <w:sz w:val="16"/>
                <w:szCs w:val="16"/>
                <w:lang w:val="en-US"/>
              </w:rPr>
            </w:pPr>
          </w:p>
        </w:tc>
        <w:tc>
          <w:tcPr>
            <w:tcW w:w="4832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B87199" w:rsidRPr="00DC10BA" w:rsidRDefault="00B87199" w:rsidP="00F73EB5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7199" w:rsidRPr="00DC10BA" w:rsidRDefault="00B87199" w:rsidP="00F73EB5"/>
        </w:tc>
      </w:tr>
      <w:tr w:rsidR="00F73EB5" w:rsidRPr="00DC10BA" w:rsidTr="00B87199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EB5" w:rsidRPr="00DC10BA" w:rsidRDefault="00F73EB5" w:rsidP="00F73EB5">
            <w:pPr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652" w:type="dxa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73EB5" w:rsidRDefault="00F73EB5" w:rsidP="00F73EB5">
            <w:pPr>
              <w:rPr>
                <w:sz w:val="16"/>
                <w:szCs w:val="16"/>
              </w:rPr>
            </w:pPr>
          </w:p>
          <w:p w:rsidR="00B87199" w:rsidRPr="00DC10BA" w:rsidRDefault="00B87199" w:rsidP="00F73EB5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3EB5" w:rsidRPr="00DC10BA" w:rsidRDefault="00F73EB5" w:rsidP="00F73EB5"/>
        </w:tc>
      </w:tr>
    </w:tbl>
    <w:p w:rsidR="00A1037E" w:rsidRPr="00DC10BA" w:rsidRDefault="00A1037E" w:rsidP="00A1037E">
      <w:pPr>
        <w:rPr>
          <w:sz w:val="12"/>
          <w:szCs w:val="12"/>
        </w:rPr>
      </w:pPr>
    </w:p>
    <w:tbl>
      <w:tblPr>
        <w:tblW w:w="1074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2152"/>
        <w:gridCol w:w="426"/>
        <w:gridCol w:w="283"/>
        <w:gridCol w:w="284"/>
        <w:gridCol w:w="992"/>
        <w:gridCol w:w="964"/>
        <w:gridCol w:w="2012"/>
        <w:gridCol w:w="141"/>
        <w:gridCol w:w="284"/>
        <w:gridCol w:w="142"/>
        <w:gridCol w:w="964"/>
        <w:gridCol w:w="878"/>
      </w:tblGrid>
      <w:tr w:rsidR="00A1037E" w:rsidTr="00B87199">
        <w:trPr>
          <w:trHeight w:val="20"/>
        </w:trPr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037E" w:rsidRDefault="00A1037E" w:rsidP="00F14293">
            <w:pPr>
              <w:rPr>
                <w:lang w:val="en-US"/>
              </w:rPr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037E" w:rsidRDefault="00A1037E" w:rsidP="00F14293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37E" w:rsidRDefault="00A1037E" w:rsidP="00F14293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1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1037E" w:rsidRDefault="00B87199" w:rsidP="00F14293">
            <w:pPr>
              <w:jc w:val="center"/>
              <w:rPr>
                <w:b/>
              </w:rPr>
            </w:pPr>
            <w:r>
              <w:rPr>
                <w:b/>
              </w:rPr>
              <w:t>Дата заполнения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A1037E" w:rsidRDefault="00A1037E" w:rsidP="00F14293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037E" w:rsidRDefault="00A1037E" w:rsidP="00F14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1037E" w:rsidRDefault="00A1037E" w:rsidP="00F1429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»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037E" w:rsidRDefault="00A1037E" w:rsidP="00F14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A1037E" w:rsidRDefault="00A1037E" w:rsidP="00F1429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A1037E" w:rsidTr="00B87199">
        <w:trPr>
          <w:trHeight w:val="108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037E" w:rsidRDefault="00A1037E" w:rsidP="00F14293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037E" w:rsidRDefault="00A1037E" w:rsidP="00F1429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1037E" w:rsidRDefault="00A1037E" w:rsidP="00F14293">
            <w:pPr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1037E" w:rsidRDefault="00A1037E" w:rsidP="00F14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37E" w:rsidRDefault="00A1037E" w:rsidP="00F142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1037E" w:rsidRDefault="00A1037E" w:rsidP="00F14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37E" w:rsidRDefault="00A1037E" w:rsidP="00F1429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1037E" w:rsidRDefault="00A1037E" w:rsidP="00F14293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A1037E" w:rsidRDefault="00A1037E" w:rsidP="00F1429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1037E" w:rsidRDefault="00A1037E" w:rsidP="00F14293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1037E" w:rsidRDefault="00A1037E" w:rsidP="00F1429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1037E" w:rsidRDefault="00A1037E" w:rsidP="00F14293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1037E" w:rsidRDefault="00A1037E" w:rsidP="00F14293">
            <w:pPr>
              <w:rPr>
                <w:sz w:val="18"/>
                <w:szCs w:val="18"/>
                <w:lang w:val="en-US"/>
              </w:rPr>
            </w:pPr>
          </w:p>
        </w:tc>
      </w:tr>
      <w:tr w:rsidR="00A1037E" w:rsidTr="00B87199">
        <w:trPr>
          <w:trHeight w:val="20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37E" w:rsidRDefault="00A1037E" w:rsidP="00F14293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37E" w:rsidRDefault="00A1037E" w:rsidP="00F14293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037E" w:rsidRDefault="00A1037E" w:rsidP="00F14293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A1037E" w:rsidRDefault="00A1037E" w:rsidP="00F14293">
            <w:pPr>
              <w:rPr>
                <w:b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37E" w:rsidRDefault="00A1037E" w:rsidP="00F14293">
            <w:pPr>
              <w:rPr>
                <w:sz w:val="2"/>
                <w:szCs w:val="2"/>
              </w:rPr>
            </w:pPr>
          </w:p>
        </w:tc>
      </w:tr>
    </w:tbl>
    <w:p w:rsidR="00AC45B5" w:rsidRDefault="00AC45B5" w:rsidP="002132E1">
      <w:pPr>
        <w:pStyle w:val="6"/>
        <w:spacing w:before="0" w:after="0"/>
        <w:jc w:val="right"/>
        <w:rPr>
          <w:rFonts w:ascii="Arial" w:hAnsi="Arial" w:cs="Arial"/>
          <w:sz w:val="24"/>
          <w:szCs w:val="24"/>
        </w:rPr>
      </w:pPr>
    </w:p>
    <w:p w:rsidR="00F73EB5" w:rsidRDefault="00F73EB5" w:rsidP="002132E1">
      <w:pPr>
        <w:pStyle w:val="6"/>
        <w:spacing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Опросный лист заказчика на шкафы электроуправления</w:t>
      </w:r>
    </w:p>
    <w:p w:rsidR="00067334" w:rsidRPr="00067334" w:rsidRDefault="00F73EB5" w:rsidP="00067334">
      <w:pPr>
        <w:pStyle w:val="6"/>
        <w:spacing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(низковольтные комплексные устройства напряжением до 1000 В (НКУ))</w:t>
      </w:r>
    </w:p>
    <w:p w:rsidR="00067334" w:rsidRPr="00067334" w:rsidRDefault="00067334" w:rsidP="00067334"/>
    <w:tbl>
      <w:tblPr>
        <w:tblStyle w:val="a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63"/>
        <w:gridCol w:w="5493"/>
      </w:tblGrid>
      <w:tr w:rsidR="00217E94" w:rsidRPr="002179B1" w:rsidTr="002E6BD0">
        <w:trPr>
          <w:trHeight w:val="283"/>
        </w:trPr>
        <w:tc>
          <w:tcPr>
            <w:tcW w:w="10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E94" w:rsidRPr="002179B1" w:rsidRDefault="00217E94" w:rsidP="00F70B83">
            <w:pPr>
              <w:pStyle w:val="101"/>
              <w:spacing w:before="0"/>
              <w:jc w:val="center"/>
              <w:rPr>
                <w:i w:val="0"/>
                <w:szCs w:val="20"/>
              </w:rPr>
            </w:pPr>
            <w:r w:rsidRPr="002179B1">
              <w:rPr>
                <w:i w:val="0"/>
                <w:szCs w:val="20"/>
              </w:rPr>
              <w:t>Общие данные</w:t>
            </w:r>
          </w:p>
        </w:tc>
      </w:tr>
      <w:tr w:rsidR="004F7704" w:rsidRPr="002179B1" w:rsidTr="002E6BD0">
        <w:trPr>
          <w:trHeight w:val="283"/>
        </w:trPr>
        <w:tc>
          <w:tcPr>
            <w:tcW w:w="1075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4F7704" w:rsidRPr="002179B1" w:rsidRDefault="004F7704" w:rsidP="004F7704">
            <w:pPr>
              <w:pStyle w:val="101"/>
              <w:spacing w:before="0"/>
              <w:rPr>
                <w:i w:val="0"/>
                <w:szCs w:val="20"/>
              </w:rPr>
            </w:pPr>
            <w:r>
              <w:rPr>
                <w:i w:val="0"/>
                <w:szCs w:val="20"/>
              </w:rPr>
              <w:t>1. Тип шкафа</w:t>
            </w:r>
          </w:p>
        </w:tc>
      </w:tr>
      <w:tr w:rsidR="00836EC6" w:rsidRPr="002179B1" w:rsidTr="002E6BD0">
        <w:trPr>
          <w:trHeight w:val="283"/>
        </w:trPr>
        <w:tc>
          <w:tcPr>
            <w:tcW w:w="107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</w:tblGrid>
            <w:tr w:rsidR="00836EC6" w:rsidTr="00F14293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36EC6" w:rsidRPr="002179B1" w:rsidRDefault="00836EC6" w:rsidP="001A6AEC">
                  <w:pPr>
                    <w:pStyle w:val="101"/>
                    <w:spacing w:before="0"/>
                    <w:ind w:left="-119" w:firstLine="119"/>
                    <w:rPr>
                      <w:b w:val="0"/>
                      <w:i w:val="0"/>
                      <w:sz w:val="16"/>
                      <w:szCs w:val="16"/>
                    </w:rPr>
                  </w:pPr>
                </w:p>
              </w:tc>
            </w:tr>
          </w:tbl>
          <w:p w:rsidR="00836EC6" w:rsidRPr="004F7704" w:rsidRDefault="00836EC6" w:rsidP="001A6AEC">
            <w:pPr>
              <w:pStyle w:val="101"/>
              <w:spacing w:before="0"/>
              <w:rPr>
                <w:i w:val="0"/>
                <w:szCs w:val="20"/>
              </w:rPr>
            </w:pPr>
            <w:r>
              <w:rPr>
                <w:i w:val="0"/>
                <w:szCs w:val="20"/>
              </w:rPr>
              <w:t xml:space="preserve">ШПК </w:t>
            </w:r>
            <w:r w:rsidRPr="004F7704">
              <w:rPr>
                <w:b w:val="0"/>
                <w:i w:val="0"/>
                <w:szCs w:val="20"/>
              </w:rPr>
              <w:t>– шкаф питания и коммутации узла учета расхода жидкости или тепловой энергии</w:t>
            </w:r>
            <w:r>
              <w:rPr>
                <w:b w:val="0"/>
                <w:i w:val="0"/>
                <w:szCs w:val="20"/>
              </w:rPr>
              <w:t xml:space="preserve"> (в примечании прописать состав узла учета)</w:t>
            </w:r>
          </w:p>
        </w:tc>
      </w:tr>
      <w:tr w:rsidR="00836EC6" w:rsidRPr="002179B1" w:rsidTr="002E6BD0">
        <w:trPr>
          <w:trHeight w:val="283"/>
        </w:trPr>
        <w:tc>
          <w:tcPr>
            <w:tcW w:w="107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</w:tblGrid>
            <w:tr w:rsidR="00836EC6" w:rsidRPr="004F7704" w:rsidTr="00F14293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36EC6" w:rsidRPr="004F7704" w:rsidRDefault="00836EC6" w:rsidP="001A6AEC">
                  <w:pPr>
                    <w:pStyle w:val="101"/>
                    <w:spacing w:before="0"/>
                    <w:rPr>
                      <w:i w:val="0"/>
                      <w:szCs w:val="20"/>
                    </w:rPr>
                  </w:pPr>
                </w:p>
              </w:tc>
            </w:tr>
          </w:tbl>
          <w:p w:rsidR="00836EC6" w:rsidRPr="004F7704" w:rsidRDefault="00836EC6" w:rsidP="001A6AEC">
            <w:pPr>
              <w:pStyle w:val="101"/>
              <w:spacing w:before="0"/>
              <w:rPr>
                <w:i w:val="0"/>
                <w:szCs w:val="20"/>
              </w:rPr>
            </w:pPr>
            <w:r>
              <w:rPr>
                <w:i w:val="0"/>
                <w:szCs w:val="20"/>
              </w:rPr>
              <w:t xml:space="preserve">ШАТП </w:t>
            </w:r>
            <w:r w:rsidRPr="004F7704">
              <w:rPr>
                <w:b w:val="0"/>
                <w:i w:val="0"/>
                <w:szCs w:val="20"/>
              </w:rPr>
              <w:t xml:space="preserve">– шкаф </w:t>
            </w:r>
            <w:r>
              <w:rPr>
                <w:b w:val="0"/>
                <w:i w:val="0"/>
                <w:szCs w:val="20"/>
              </w:rPr>
              <w:t>управления автоматизированным тепловым пунктом</w:t>
            </w:r>
          </w:p>
        </w:tc>
      </w:tr>
      <w:tr w:rsidR="00836EC6" w:rsidRPr="002179B1" w:rsidTr="002E6BD0">
        <w:trPr>
          <w:trHeight w:val="283"/>
        </w:trPr>
        <w:tc>
          <w:tcPr>
            <w:tcW w:w="107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</w:tblGrid>
            <w:tr w:rsidR="00836EC6" w:rsidRPr="004F7704" w:rsidTr="00F14293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36EC6" w:rsidRPr="004F7704" w:rsidRDefault="00836EC6" w:rsidP="001A6AEC">
                  <w:pPr>
                    <w:pStyle w:val="101"/>
                    <w:spacing w:before="0"/>
                    <w:rPr>
                      <w:i w:val="0"/>
                      <w:szCs w:val="20"/>
                    </w:rPr>
                  </w:pPr>
                </w:p>
              </w:tc>
            </w:tr>
          </w:tbl>
          <w:p w:rsidR="00836EC6" w:rsidRPr="004F7704" w:rsidRDefault="00836EC6" w:rsidP="001A6AEC">
            <w:pPr>
              <w:pStyle w:val="101"/>
              <w:spacing w:before="0"/>
              <w:rPr>
                <w:i w:val="0"/>
                <w:szCs w:val="20"/>
              </w:rPr>
            </w:pPr>
            <w:r>
              <w:rPr>
                <w:i w:val="0"/>
                <w:szCs w:val="20"/>
              </w:rPr>
              <w:t xml:space="preserve">ШСО </w:t>
            </w:r>
            <w:r w:rsidRPr="004F7704">
              <w:rPr>
                <w:b w:val="0"/>
                <w:i w:val="0"/>
                <w:szCs w:val="20"/>
              </w:rPr>
              <w:t xml:space="preserve">– шкаф </w:t>
            </w:r>
            <w:r>
              <w:rPr>
                <w:b w:val="0"/>
                <w:i w:val="0"/>
                <w:szCs w:val="20"/>
              </w:rPr>
              <w:t>управления системой отопления</w:t>
            </w:r>
          </w:p>
        </w:tc>
      </w:tr>
      <w:tr w:rsidR="00892B56" w:rsidRPr="002179B1" w:rsidTr="002E6BD0">
        <w:trPr>
          <w:trHeight w:val="283"/>
        </w:trPr>
        <w:tc>
          <w:tcPr>
            <w:tcW w:w="107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</w:tblGrid>
            <w:tr w:rsidR="00892B56" w:rsidRPr="004F7704" w:rsidTr="00F14293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2B56" w:rsidRPr="004F7704" w:rsidRDefault="00892B56" w:rsidP="001A6AEC">
                  <w:pPr>
                    <w:pStyle w:val="101"/>
                    <w:spacing w:before="0"/>
                    <w:rPr>
                      <w:i w:val="0"/>
                      <w:szCs w:val="20"/>
                    </w:rPr>
                  </w:pPr>
                </w:p>
              </w:tc>
            </w:tr>
          </w:tbl>
          <w:p w:rsidR="00892B56" w:rsidRPr="004F7704" w:rsidRDefault="00892B56" w:rsidP="001A6AEC">
            <w:pPr>
              <w:pStyle w:val="101"/>
              <w:spacing w:before="0"/>
              <w:rPr>
                <w:i w:val="0"/>
                <w:szCs w:val="20"/>
              </w:rPr>
            </w:pPr>
            <w:r>
              <w:rPr>
                <w:i w:val="0"/>
                <w:szCs w:val="20"/>
              </w:rPr>
              <w:t xml:space="preserve">ШГВС </w:t>
            </w:r>
            <w:r w:rsidRPr="004F7704">
              <w:rPr>
                <w:b w:val="0"/>
                <w:i w:val="0"/>
                <w:szCs w:val="20"/>
              </w:rPr>
              <w:t xml:space="preserve">– шкаф </w:t>
            </w:r>
            <w:r>
              <w:rPr>
                <w:b w:val="0"/>
                <w:i w:val="0"/>
                <w:szCs w:val="20"/>
              </w:rPr>
              <w:t xml:space="preserve">управления системой горячего водоснабжения </w:t>
            </w:r>
          </w:p>
        </w:tc>
      </w:tr>
      <w:tr w:rsidR="00892B56" w:rsidRPr="002179B1" w:rsidTr="002E6BD0">
        <w:trPr>
          <w:trHeight w:val="283"/>
        </w:trPr>
        <w:tc>
          <w:tcPr>
            <w:tcW w:w="107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</w:tblGrid>
            <w:tr w:rsidR="00892B56" w:rsidRPr="004F7704" w:rsidTr="00F14293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2B56" w:rsidRPr="004F7704" w:rsidRDefault="00892B56" w:rsidP="001A6AEC">
                  <w:pPr>
                    <w:pStyle w:val="101"/>
                    <w:spacing w:before="0"/>
                    <w:rPr>
                      <w:i w:val="0"/>
                      <w:szCs w:val="20"/>
                    </w:rPr>
                  </w:pPr>
                </w:p>
              </w:tc>
            </w:tr>
          </w:tbl>
          <w:p w:rsidR="00892B56" w:rsidRPr="004F7704" w:rsidRDefault="00892B56" w:rsidP="001A6AEC">
            <w:pPr>
              <w:pStyle w:val="101"/>
              <w:spacing w:before="0"/>
              <w:rPr>
                <w:i w:val="0"/>
                <w:szCs w:val="20"/>
              </w:rPr>
            </w:pPr>
            <w:r>
              <w:rPr>
                <w:i w:val="0"/>
                <w:szCs w:val="20"/>
              </w:rPr>
              <w:t xml:space="preserve">ШСВ </w:t>
            </w:r>
            <w:r w:rsidRPr="004F7704">
              <w:rPr>
                <w:b w:val="0"/>
                <w:i w:val="0"/>
                <w:szCs w:val="20"/>
              </w:rPr>
              <w:t xml:space="preserve">– шкаф </w:t>
            </w:r>
            <w:r>
              <w:rPr>
                <w:b w:val="0"/>
                <w:i w:val="0"/>
                <w:szCs w:val="20"/>
              </w:rPr>
              <w:t>управления системой вентиляции</w:t>
            </w:r>
          </w:p>
        </w:tc>
      </w:tr>
      <w:tr w:rsidR="00892B56" w:rsidRPr="002179B1" w:rsidTr="002E6BD0">
        <w:trPr>
          <w:trHeight w:val="283"/>
        </w:trPr>
        <w:tc>
          <w:tcPr>
            <w:tcW w:w="107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</w:tblGrid>
            <w:tr w:rsidR="00892B56" w:rsidRPr="004F7704" w:rsidTr="00CE1B56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2B56" w:rsidRPr="004F7704" w:rsidRDefault="00892B56" w:rsidP="00836EC6">
                  <w:pPr>
                    <w:pStyle w:val="101"/>
                    <w:spacing w:before="0"/>
                    <w:rPr>
                      <w:i w:val="0"/>
                      <w:szCs w:val="20"/>
                    </w:rPr>
                  </w:pPr>
                </w:p>
              </w:tc>
            </w:tr>
          </w:tbl>
          <w:p w:rsidR="00892B56" w:rsidRPr="004F7704" w:rsidRDefault="00892B56" w:rsidP="00836EC6">
            <w:pPr>
              <w:pStyle w:val="101"/>
              <w:spacing w:before="0"/>
              <w:rPr>
                <w:i w:val="0"/>
                <w:szCs w:val="20"/>
              </w:rPr>
            </w:pPr>
            <w:r>
              <w:rPr>
                <w:i w:val="0"/>
                <w:szCs w:val="20"/>
              </w:rPr>
              <w:t xml:space="preserve">ШСПД </w:t>
            </w:r>
            <w:r w:rsidRPr="004F7704">
              <w:rPr>
                <w:b w:val="0"/>
                <w:i w:val="0"/>
                <w:szCs w:val="20"/>
              </w:rPr>
              <w:t xml:space="preserve">– шкаф </w:t>
            </w:r>
            <w:r>
              <w:rPr>
                <w:b w:val="0"/>
                <w:i w:val="0"/>
                <w:szCs w:val="20"/>
              </w:rPr>
              <w:t>управления станцией повышения давления</w:t>
            </w:r>
          </w:p>
        </w:tc>
      </w:tr>
      <w:tr w:rsidR="00892B56" w:rsidRPr="002179B1" w:rsidTr="002E6BD0">
        <w:trPr>
          <w:trHeight w:val="283"/>
        </w:trPr>
        <w:tc>
          <w:tcPr>
            <w:tcW w:w="107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</w:tblGrid>
            <w:tr w:rsidR="00892B56" w:rsidRPr="004F7704" w:rsidTr="00CE1B56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2B56" w:rsidRPr="004F7704" w:rsidRDefault="00892B56" w:rsidP="00836EC6">
                  <w:pPr>
                    <w:pStyle w:val="101"/>
                    <w:spacing w:before="0"/>
                    <w:rPr>
                      <w:i w:val="0"/>
                      <w:szCs w:val="20"/>
                    </w:rPr>
                  </w:pPr>
                </w:p>
              </w:tc>
            </w:tr>
          </w:tbl>
          <w:p w:rsidR="00892B56" w:rsidRPr="004F7704" w:rsidRDefault="00892B56" w:rsidP="00836EC6">
            <w:pPr>
              <w:pStyle w:val="101"/>
              <w:spacing w:before="0"/>
              <w:rPr>
                <w:i w:val="0"/>
                <w:szCs w:val="20"/>
              </w:rPr>
            </w:pPr>
            <w:r>
              <w:rPr>
                <w:i w:val="0"/>
                <w:szCs w:val="20"/>
              </w:rPr>
              <w:t xml:space="preserve">ШД </w:t>
            </w:r>
            <w:r w:rsidRPr="004F7704">
              <w:rPr>
                <w:b w:val="0"/>
                <w:i w:val="0"/>
                <w:szCs w:val="20"/>
              </w:rPr>
              <w:t xml:space="preserve">– шкаф </w:t>
            </w:r>
            <w:r>
              <w:rPr>
                <w:b w:val="0"/>
                <w:i w:val="0"/>
                <w:szCs w:val="20"/>
              </w:rPr>
              <w:t>диспетчеризации</w:t>
            </w:r>
          </w:p>
        </w:tc>
      </w:tr>
      <w:tr w:rsidR="00892B56" w:rsidRPr="002179B1" w:rsidTr="002E6BD0">
        <w:trPr>
          <w:trHeight w:val="283"/>
        </w:trPr>
        <w:tc>
          <w:tcPr>
            <w:tcW w:w="107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</w:tblGrid>
            <w:tr w:rsidR="00892B56" w:rsidRPr="004F7704" w:rsidTr="00CE1B56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2B56" w:rsidRPr="004F7704" w:rsidRDefault="00892B56" w:rsidP="00836EC6">
                  <w:pPr>
                    <w:pStyle w:val="101"/>
                    <w:spacing w:before="0"/>
                    <w:rPr>
                      <w:i w:val="0"/>
                      <w:szCs w:val="20"/>
                    </w:rPr>
                  </w:pPr>
                </w:p>
              </w:tc>
            </w:tr>
          </w:tbl>
          <w:p w:rsidR="00892B56" w:rsidRPr="004F7704" w:rsidRDefault="00892B56" w:rsidP="00836EC6">
            <w:pPr>
              <w:pStyle w:val="101"/>
              <w:spacing w:before="0"/>
              <w:rPr>
                <w:i w:val="0"/>
                <w:szCs w:val="20"/>
              </w:rPr>
            </w:pPr>
            <w:r>
              <w:rPr>
                <w:i w:val="0"/>
                <w:szCs w:val="20"/>
              </w:rPr>
              <w:t xml:space="preserve">ШУ </w:t>
            </w:r>
            <w:r w:rsidRPr="004F7704">
              <w:rPr>
                <w:b w:val="0"/>
                <w:i w:val="0"/>
                <w:szCs w:val="20"/>
              </w:rPr>
              <w:t xml:space="preserve">– шкаф </w:t>
            </w:r>
            <w:r>
              <w:rPr>
                <w:b w:val="0"/>
                <w:i w:val="0"/>
                <w:szCs w:val="20"/>
              </w:rPr>
              <w:t xml:space="preserve">управления </w:t>
            </w:r>
          </w:p>
        </w:tc>
      </w:tr>
      <w:tr w:rsidR="00892B56" w:rsidRPr="002179B1" w:rsidTr="002E6BD0">
        <w:trPr>
          <w:trHeight w:val="283"/>
        </w:trPr>
        <w:tc>
          <w:tcPr>
            <w:tcW w:w="107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</w:tblGrid>
            <w:tr w:rsidR="00892B56" w:rsidRPr="004F7704" w:rsidTr="00CE1B56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2B56" w:rsidRPr="004F7704" w:rsidRDefault="00892B56" w:rsidP="00836EC6">
                  <w:pPr>
                    <w:pStyle w:val="101"/>
                    <w:spacing w:before="0"/>
                    <w:rPr>
                      <w:i w:val="0"/>
                      <w:szCs w:val="20"/>
                    </w:rPr>
                  </w:pPr>
                </w:p>
              </w:tc>
            </w:tr>
          </w:tbl>
          <w:p w:rsidR="00892B56" w:rsidRPr="004F7704" w:rsidRDefault="00892B56" w:rsidP="00836EC6">
            <w:pPr>
              <w:pStyle w:val="101"/>
              <w:spacing w:before="0"/>
              <w:rPr>
                <w:i w:val="0"/>
                <w:szCs w:val="20"/>
              </w:rPr>
            </w:pPr>
            <w:r>
              <w:rPr>
                <w:i w:val="0"/>
                <w:szCs w:val="20"/>
              </w:rPr>
              <w:t xml:space="preserve">ШАВР </w:t>
            </w:r>
            <w:r w:rsidRPr="004F7704">
              <w:rPr>
                <w:b w:val="0"/>
                <w:i w:val="0"/>
                <w:szCs w:val="20"/>
              </w:rPr>
              <w:t xml:space="preserve">– шкаф </w:t>
            </w:r>
            <w:r>
              <w:rPr>
                <w:b w:val="0"/>
                <w:i w:val="0"/>
                <w:szCs w:val="20"/>
              </w:rPr>
              <w:t>автоматического ввода резерва</w:t>
            </w:r>
          </w:p>
        </w:tc>
      </w:tr>
      <w:tr w:rsidR="00892B56" w:rsidRPr="002179B1" w:rsidTr="002E6BD0">
        <w:trPr>
          <w:trHeight w:val="283"/>
        </w:trPr>
        <w:tc>
          <w:tcPr>
            <w:tcW w:w="107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</w:tblGrid>
            <w:tr w:rsidR="00892B56" w:rsidRPr="004F7704" w:rsidTr="00CE1B56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2B56" w:rsidRPr="004F7704" w:rsidRDefault="00892B56" w:rsidP="00836EC6">
                  <w:pPr>
                    <w:pStyle w:val="101"/>
                    <w:spacing w:before="0"/>
                    <w:rPr>
                      <w:i w:val="0"/>
                      <w:szCs w:val="20"/>
                    </w:rPr>
                  </w:pPr>
                </w:p>
              </w:tc>
            </w:tr>
          </w:tbl>
          <w:p w:rsidR="00892B56" w:rsidRPr="004F7704" w:rsidRDefault="00892B56" w:rsidP="00836EC6">
            <w:pPr>
              <w:pStyle w:val="101"/>
              <w:spacing w:before="0"/>
              <w:rPr>
                <w:i w:val="0"/>
                <w:szCs w:val="20"/>
              </w:rPr>
            </w:pPr>
            <w:r>
              <w:rPr>
                <w:i w:val="0"/>
                <w:szCs w:val="20"/>
              </w:rPr>
              <w:t xml:space="preserve">ШС </w:t>
            </w:r>
            <w:r w:rsidRPr="004F7704">
              <w:rPr>
                <w:b w:val="0"/>
                <w:i w:val="0"/>
                <w:szCs w:val="20"/>
              </w:rPr>
              <w:t xml:space="preserve">– шкаф </w:t>
            </w:r>
            <w:r>
              <w:rPr>
                <w:b w:val="0"/>
                <w:i w:val="0"/>
                <w:szCs w:val="20"/>
              </w:rPr>
              <w:t>силовой</w:t>
            </w:r>
          </w:p>
        </w:tc>
      </w:tr>
      <w:tr w:rsidR="00836EC6" w:rsidRPr="002179B1" w:rsidTr="002E6BD0">
        <w:trPr>
          <w:trHeight w:val="283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EC6" w:rsidRPr="002179B1" w:rsidRDefault="00836EC6" w:rsidP="00836EC6">
            <w:pPr>
              <w:pStyle w:val="101"/>
              <w:spacing w:before="0"/>
              <w:rPr>
                <w:i w:val="0"/>
                <w:szCs w:val="20"/>
              </w:rPr>
            </w:pPr>
            <w:r>
              <w:rPr>
                <w:i w:val="0"/>
                <w:szCs w:val="20"/>
              </w:rPr>
              <w:t>2</w:t>
            </w:r>
            <w:r w:rsidRPr="002179B1">
              <w:rPr>
                <w:i w:val="0"/>
                <w:szCs w:val="20"/>
              </w:rPr>
              <w:t>. Тип контроллера:</w:t>
            </w: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EC6" w:rsidRPr="002179B1" w:rsidRDefault="00836EC6" w:rsidP="00836EC6">
            <w:pPr>
              <w:pStyle w:val="101"/>
              <w:spacing w:before="0"/>
              <w:rPr>
                <w:i w:val="0"/>
                <w:szCs w:val="20"/>
              </w:rPr>
            </w:pPr>
            <w:r>
              <w:rPr>
                <w:i w:val="0"/>
                <w:szCs w:val="20"/>
              </w:rPr>
              <w:t>3</w:t>
            </w:r>
            <w:r w:rsidRPr="002179B1">
              <w:rPr>
                <w:i w:val="0"/>
                <w:szCs w:val="20"/>
              </w:rPr>
              <w:t>. Тип датчика</w:t>
            </w:r>
            <w:r w:rsidR="00892B56">
              <w:rPr>
                <w:i w:val="0"/>
                <w:szCs w:val="20"/>
              </w:rPr>
              <w:t xml:space="preserve"> температуры</w:t>
            </w:r>
            <w:r>
              <w:rPr>
                <w:i w:val="0"/>
                <w:szCs w:val="20"/>
              </w:rPr>
              <w:t>:</w:t>
            </w:r>
          </w:p>
        </w:tc>
      </w:tr>
      <w:tr w:rsidR="00836EC6" w:rsidRPr="002179B1" w:rsidTr="002E6BD0">
        <w:trPr>
          <w:trHeight w:val="283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</w:tblGrid>
            <w:tr w:rsidR="00836EC6" w:rsidRPr="002179B1" w:rsidTr="002179B1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36EC6" w:rsidRPr="002179B1" w:rsidRDefault="00836EC6" w:rsidP="00836EC6">
                  <w:pPr>
                    <w:pStyle w:val="101"/>
                    <w:spacing w:before="0"/>
                    <w:ind w:left="-119" w:firstLine="119"/>
                    <w:rPr>
                      <w:b w:val="0"/>
                      <w:i w:val="0"/>
                      <w:sz w:val="16"/>
                      <w:szCs w:val="16"/>
                    </w:rPr>
                  </w:pPr>
                </w:p>
              </w:tc>
            </w:tr>
          </w:tbl>
          <w:p w:rsidR="00836EC6" w:rsidRPr="002179B1" w:rsidRDefault="00836EC6" w:rsidP="00836EC6">
            <w:pPr>
              <w:pStyle w:val="101"/>
              <w:tabs>
                <w:tab w:val="left" w:pos="820"/>
              </w:tabs>
              <w:spacing w:before="0"/>
              <w:rPr>
                <w:b w:val="0"/>
                <w:i w:val="0"/>
                <w:szCs w:val="20"/>
              </w:rPr>
            </w:pPr>
            <w:r w:rsidRPr="002179B1">
              <w:rPr>
                <w:b w:val="0"/>
                <w:i w:val="0"/>
                <w:szCs w:val="20"/>
              </w:rPr>
              <w:t>Регулятор отопления РО-2М</w:t>
            </w: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</w:tblGrid>
            <w:tr w:rsidR="00836EC6" w:rsidTr="00F14293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36EC6" w:rsidRPr="002179B1" w:rsidRDefault="00836EC6" w:rsidP="00836EC6">
                  <w:pPr>
                    <w:pStyle w:val="101"/>
                    <w:spacing w:before="0"/>
                    <w:ind w:left="-119" w:firstLine="119"/>
                    <w:rPr>
                      <w:b w:val="0"/>
                      <w:i w:val="0"/>
                      <w:sz w:val="16"/>
                      <w:szCs w:val="16"/>
                    </w:rPr>
                  </w:pPr>
                </w:p>
              </w:tc>
            </w:tr>
          </w:tbl>
          <w:p w:rsidR="00836EC6" w:rsidRPr="002179B1" w:rsidRDefault="00836EC6" w:rsidP="00836EC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  <w:r w:rsidRPr="002179B1">
              <w:rPr>
                <w:b w:val="0"/>
                <w:i w:val="0"/>
                <w:szCs w:val="20"/>
                <w:lang w:val="en-US"/>
              </w:rPr>
              <w:t>Pt</w:t>
            </w:r>
            <w:r w:rsidRPr="002179B1">
              <w:rPr>
                <w:b w:val="0"/>
                <w:i w:val="0"/>
                <w:szCs w:val="20"/>
              </w:rPr>
              <w:t>100</w:t>
            </w:r>
          </w:p>
        </w:tc>
      </w:tr>
      <w:tr w:rsidR="00836EC6" w:rsidRPr="002179B1" w:rsidTr="002E6BD0">
        <w:trPr>
          <w:trHeight w:val="283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972"/>
              <w:gridCol w:w="3642"/>
            </w:tblGrid>
            <w:tr w:rsidR="00836EC6" w:rsidRPr="002179B1" w:rsidTr="00AB21D7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36EC6" w:rsidRPr="002179B1" w:rsidRDefault="00836EC6" w:rsidP="00836EC6">
                  <w:pPr>
                    <w:pStyle w:val="101"/>
                    <w:spacing w:before="0"/>
                    <w:ind w:left="-119" w:firstLine="119"/>
                    <w:rPr>
                      <w:b w:val="0"/>
                      <w:i w:val="0"/>
                      <w:sz w:val="16"/>
                      <w:szCs w:val="16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36EC6" w:rsidRPr="002179B1" w:rsidRDefault="00836EC6" w:rsidP="00836EC6">
                  <w:pPr>
                    <w:pStyle w:val="101"/>
                    <w:spacing w:before="0"/>
                    <w:ind w:firstLine="91"/>
                    <w:rPr>
                      <w:b w:val="0"/>
                      <w:i w:val="0"/>
                      <w:sz w:val="16"/>
                      <w:szCs w:val="16"/>
                    </w:rPr>
                  </w:pPr>
                  <w:r w:rsidRPr="00AB21D7">
                    <w:rPr>
                      <w:b w:val="0"/>
                      <w:i w:val="0"/>
                      <w:szCs w:val="20"/>
                    </w:rPr>
                    <w:t>Другое</w:t>
                  </w:r>
                </w:p>
              </w:tc>
              <w:tc>
                <w:tcPr>
                  <w:tcW w:w="3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36EC6" w:rsidRPr="00AB21D7" w:rsidRDefault="00836EC6" w:rsidP="00836EC6">
                  <w:pPr>
                    <w:pStyle w:val="101"/>
                    <w:spacing w:before="0"/>
                    <w:ind w:firstLine="91"/>
                    <w:rPr>
                      <w:b w:val="0"/>
                      <w:i w:val="0"/>
                      <w:szCs w:val="20"/>
                    </w:rPr>
                  </w:pPr>
                </w:p>
              </w:tc>
            </w:tr>
          </w:tbl>
          <w:p w:rsidR="00836EC6" w:rsidRPr="002179B1" w:rsidRDefault="00836EC6" w:rsidP="00836EC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</w:tblGrid>
            <w:tr w:rsidR="00836EC6" w:rsidTr="00F14293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36EC6" w:rsidRPr="002179B1" w:rsidRDefault="00836EC6" w:rsidP="00836EC6">
                  <w:pPr>
                    <w:pStyle w:val="101"/>
                    <w:spacing w:before="0"/>
                    <w:ind w:left="-119" w:firstLine="119"/>
                    <w:rPr>
                      <w:b w:val="0"/>
                      <w:i w:val="0"/>
                      <w:sz w:val="16"/>
                      <w:szCs w:val="16"/>
                    </w:rPr>
                  </w:pPr>
                </w:p>
              </w:tc>
            </w:tr>
          </w:tbl>
          <w:p w:rsidR="00836EC6" w:rsidRPr="002179B1" w:rsidRDefault="00836EC6" w:rsidP="00836EC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  <w:r w:rsidRPr="002179B1">
              <w:rPr>
                <w:b w:val="0"/>
                <w:i w:val="0"/>
                <w:szCs w:val="20"/>
                <w:lang w:val="en-US"/>
              </w:rPr>
              <w:t>Pt</w:t>
            </w:r>
            <w:r w:rsidRPr="002179B1">
              <w:rPr>
                <w:b w:val="0"/>
                <w:i w:val="0"/>
                <w:szCs w:val="20"/>
              </w:rPr>
              <w:t>500</w:t>
            </w:r>
          </w:p>
        </w:tc>
      </w:tr>
      <w:tr w:rsidR="00836EC6" w:rsidRPr="002179B1" w:rsidTr="002E6BD0">
        <w:trPr>
          <w:trHeight w:val="283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954"/>
            </w:tblGrid>
            <w:tr w:rsidR="00836EC6" w:rsidRPr="00AB21D7" w:rsidTr="00852023">
              <w:trPr>
                <w:trHeight w:val="227"/>
              </w:trPr>
              <w:tc>
                <w:tcPr>
                  <w:tcW w:w="49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36EC6" w:rsidRPr="00AB21D7" w:rsidRDefault="00836EC6" w:rsidP="00836EC6">
                  <w:pPr>
                    <w:pStyle w:val="101"/>
                    <w:spacing w:before="0"/>
                    <w:ind w:firstLine="91"/>
                    <w:rPr>
                      <w:b w:val="0"/>
                      <w:i w:val="0"/>
                      <w:szCs w:val="20"/>
                    </w:rPr>
                  </w:pPr>
                </w:p>
              </w:tc>
            </w:tr>
          </w:tbl>
          <w:p w:rsidR="00836EC6" w:rsidRPr="002179B1" w:rsidRDefault="00836EC6" w:rsidP="00836EC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972"/>
              <w:gridCol w:w="3642"/>
            </w:tblGrid>
            <w:tr w:rsidR="00836EC6" w:rsidRPr="002179B1" w:rsidTr="00F14293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36EC6" w:rsidRPr="002179B1" w:rsidRDefault="00836EC6" w:rsidP="00836EC6">
                  <w:pPr>
                    <w:pStyle w:val="101"/>
                    <w:spacing w:before="0"/>
                    <w:ind w:left="-119" w:firstLine="119"/>
                    <w:rPr>
                      <w:b w:val="0"/>
                      <w:i w:val="0"/>
                      <w:sz w:val="16"/>
                      <w:szCs w:val="16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36EC6" w:rsidRPr="002179B1" w:rsidRDefault="00836EC6" w:rsidP="00836EC6">
                  <w:pPr>
                    <w:pStyle w:val="101"/>
                    <w:spacing w:before="0"/>
                    <w:ind w:firstLine="91"/>
                    <w:rPr>
                      <w:b w:val="0"/>
                      <w:i w:val="0"/>
                      <w:sz w:val="16"/>
                      <w:szCs w:val="16"/>
                    </w:rPr>
                  </w:pPr>
                  <w:r w:rsidRPr="00AB21D7">
                    <w:rPr>
                      <w:b w:val="0"/>
                      <w:i w:val="0"/>
                      <w:szCs w:val="20"/>
                    </w:rPr>
                    <w:t>Другое</w:t>
                  </w:r>
                </w:p>
              </w:tc>
              <w:tc>
                <w:tcPr>
                  <w:tcW w:w="3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36EC6" w:rsidRPr="00AB21D7" w:rsidRDefault="00836EC6" w:rsidP="00836EC6">
                  <w:pPr>
                    <w:pStyle w:val="101"/>
                    <w:spacing w:before="0"/>
                    <w:ind w:firstLine="91"/>
                    <w:rPr>
                      <w:b w:val="0"/>
                      <w:i w:val="0"/>
                      <w:szCs w:val="20"/>
                    </w:rPr>
                  </w:pPr>
                </w:p>
              </w:tc>
            </w:tr>
          </w:tbl>
          <w:p w:rsidR="00836EC6" w:rsidRPr="002179B1" w:rsidRDefault="00836EC6" w:rsidP="00836EC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</w:p>
        </w:tc>
      </w:tr>
      <w:tr w:rsidR="00836EC6" w:rsidRPr="002179B1" w:rsidTr="002E6BD0">
        <w:trPr>
          <w:trHeight w:val="283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EC6" w:rsidRPr="002179B1" w:rsidRDefault="00836EC6" w:rsidP="00836EC6">
            <w:pPr>
              <w:pStyle w:val="101"/>
              <w:spacing w:before="0"/>
              <w:rPr>
                <w:i w:val="0"/>
                <w:szCs w:val="20"/>
              </w:rPr>
            </w:pPr>
            <w:r>
              <w:rPr>
                <w:i w:val="0"/>
                <w:szCs w:val="20"/>
              </w:rPr>
              <w:t>4</w:t>
            </w:r>
            <w:r w:rsidRPr="002179B1">
              <w:rPr>
                <w:i w:val="0"/>
                <w:szCs w:val="20"/>
              </w:rPr>
              <w:t>. Канал диспетчеризации</w:t>
            </w: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EC6" w:rsidRPr="002179B1" w:rsidRDefault="00CE1B56" w:rsidP="00CE1B56">
            <w:pPr>
              <w:pStyle w:val="101"/>
              <w:spacing w:before="0"/>
              <w:rPr>
                <w:i w:val="0"/>
                <w:szCs w:val="20"/>
              </w:rPr>
            </w:pPr>
            <w:r>
              <w:rPr>
                <w:i w:val="0"/>
                <w:szCs w:val="20"/>
              </w:rPr>
              <w:t>5. Исполнение шкафа</w:t>
            </w:r>
          </w:p>
        </w:tc>
      </w:tr>
      <w:tr w:rsidR="00836EC6" w:rsidRPr="002179B1" w:rsidTr="002E6BD0">
        <w:trPr>
          <w:trHeight w:val="283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</w:tblGrid>
            <w:tr w:rsidR="00836EC6" w:rsidTr="00F14293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36EC6" w:rsidRPr="002179B1" w:rsidRDefault="00836EC6" w:rsidP="00836EC6">
                  <w:pPr>
                    <w:pStyle w:val="101"/>
                    <w:spacing w:before="0"/>
                    <w:ind w:left="-119" w:firstLine="119"/>
                    <w:rPr>
                      <w:b w:val="0"/>
                      <w:i w:val="0"/>
                      <w:sz w:val="16"/>
                      <w:szCs w:val="16"/>
                    </w:rPr>
                  </w:pPr>
                </w:p>
              </w:tc>
            </w:tr>
          </w:tbl>
          <w:p w:rsidR="00836EC6" w:rsidRPr="002179B1" w:rsidRDefault="00836EC6" w:rsidP="00836EC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  <w:r w:rsidRPr="002179B1">
              <w:rPr>
                <w:b w:val="0"/>
                <w:i w:val="0"/>
                <w:szCs w:val="20"/>
                <w:lang w:val="en-US"/>
              </w:rPr>
              <w:t>GPRS</w:t>
            </w:r>
            <w:r w:rsidRPr="002179B1">
              <w:rPr>
                <w:b w:val="0"/>
                <w:i w:val="0"/>
                <w:szCs w:val="20"/>
              </w:rPr>
              <w:t>/</w:t>
            </w:r>
            <w:r w:rsidRPr="002179B1">
              <w:rPr>
                <w:b w:val="0"/>
                <w:i w:val="0"/>
                <w:szCs w:val="20"/>
                <w:lang w:val="en-US"/>
              </w:rPr>
              <w:t>GSM</w:t>
            </w: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</w:tblGrid>
            <w:tr w:rsidR="00CE1B56" w:rsidTr="00CE1B56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E1B56" w:rsidRPr="002179B1" w:rsidRDefault="00CE1B56" w:rsidP="00CE1B56">
                  <w:pPr>
                    <w:pStyle w:val="101"/>
                    <w:spacing w:before="0"/>
                    <w:ind w:left="-119" w:firstLine="119"/>
                    <w:rPr>
                      <w:b w:val="0"/>
                      <w:i w:val="0"/>
                      <w:sz w:val="16"/>
                      <w:szCs w:val="16"/>
                    </w:rPr>
                  </w:pPr>
                </w:p>
              </w:tc>
            </w:tr>
          </w:tbl>
          <w:p w:rsidR="00836EC6" w:rsidRPr="00CE1B56" w:rsidRDefault="00CE1B56" w:rsidP="00836EC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  <w:r>
              <w:rPr>
                <w:b w:val="0"/>
                <w:i w:val="0"/>
                <w:szCs w:val="20"/>
              </w:rPr>
              <w:t>Общепромышленное</w:t>
            </w:r>
          </w:p>
        </w:tc>
      </w:tr>
      <w:tr w:rsidR="00836EC6" w:rsidRPr="002179B1" w:rsidTr="002E6BD0">
        <w:trPr>
          <w:trHeight w:val="283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</w:tblGrid>
            <w:tr w:rsidR="00836EC6" w:rsidTr="00F14293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36EC6" w:rsidRPr="002179B1" w:rsidRDefault="00836EC6" w:rsidP="00836EC6">
                  <w:pPr>
                    <w:pStyle w:val="101"/>
                    <w:spacing w:before="0"/>
                    <w:ind w:left="-119" w:firstLine="119"/>
                    <w:rPr>
                      <w:b w:val="0"/>
                      <w:i w:val="0"/>
                      <w:sz w:val="16"/>
                      <w:szCs w:val="16"/>
                    </w:rPr>
                  </w:pPr>
                </w:p>
              </w:tc>
            </w:tr>
          </w:tbl>
          <w:p w:rsidR="00836EC6" w:rsidRPr="002179B1" w:rsidRDefault="00836EC6" w:rsidP="00836EC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  <w:r w:rsidRPr="002179B1">
              <w:rPr>
                <w:b w:val="0"/>
                <w:i w:val="0"/>
                <w:szCs w:val="20"/>
                <w:lang w:val="en-US"/>
              </w:rPr>
              <w:t>Ethernet</w:t>
            </w: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</w:tblGrid>
            <w:tr w:rsidR="00CE1B56" w:rsidTr="00CE1B56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E1B56" w:rsidRPr="002179B1" w:rsidRDefault="00CE1B56" w:rsidP="00CE1B56">
                  <w:pPr>
                    <w:pStyle w:val="101"/>
                    <w:spacing w:before="0"/>
                    <w:ind w:left="-119" w:firstLine="119"/>
                    <w:rPr>
                      <w:b w:val="0"/>
                      <w:i w:val="0"/>
                      <w:sz w:val="16"/>
                      <w:szCs w:val="16"/>
                    </w:rPr>
                  </w:pPr>
                </w:p>
              </w:tc>
            </w:tr>
          </w:tbl>
          <w:p w:rsidR="00836EC6" w:rsidRPr="002179B1" w:rsidRDefault="00CE1B56" w:rsidP="00836EC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  <w:r>
              <w:rPr>
                <w:b w:val="0"/>
                <w:i w:val="0"/>
                <w:szCs w:val="20"/>
              </w:rPr>
              <w:t>Уличное</w:t>
            </w:r>
            <w:r w:rsidRPr="00CE1B56">
              <w:rPr>
                <w:b w:val="0"/>
                <w:i w:val="0"/>
                <w:szCs w:val="20"/>
                <w:vertAlign w:val="superscript"/>
              </w:rPr>
              <w:t>1)</w:t>
            </w:r>
          </w:p>
        </w:tc>
      </w:tr>
      <w:tr w:rsidR="00836EC6" w:rsidRPr="002179B1" w:rsidTr="002E6BD0">
        <w:trPr>
          <w:trHeight w:val="283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</w:tblGrid>
            <w:tr w:rsidR="00836EC6" w:rsidTr="00F14293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36EC6" w:rsidRPr="002179B1" w:rsidRDefault="00836EC6" w:rsidP="00836EC6">
                  <w:pPr>
                    <w:pStyle w:val="101"/>
                    <w:spacing w:before="0"/>
                    <w:ind w:left="-119" w:firstLine="119"/>
                    <w:rPr>
                      <w:b w:val="0"/>
                      <w:i w:val="0"/>
                      <w:sz w:val="16"/>
                      <w:szCs w:val="16"/>
                    </w:rPr>
                  </w:pPr>
                </w:p>
              </w:tc>
            </w:tr>
          </w:tbl>
          <w:p w:rsidR="00836EC6" w:rsidRPr="002179B1" w:rsidRDefault="00836EC6" w:rsidP="00836EC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  <w:r w:rsidRPr="002179B1">
              <w:rPr>
                <w:b w:val="0"/>
                <w:i w:val="0"/>
                <w:szCs w:val="20"/>
                <w:lang w:val="en-US"/>
              </w:rPr>
              <w:t>Modbus</w:t>
            </w:r>
            <w:r w:rsidRPr="002179B1">
              <w:rPr>
                <w:b w:val="0"/>
                <w:i w:val="0"/>
                <w:szCs w:val="20"/>
              </w:rPr>
              <w:t xml:space="preserve"> (</w:t>
            </w:r>
            <w:r w:rsidRPr="002179B1">
              <w:rPr>
                <w:b w:val="0"/>
                <w:i w:val="0"/>
                <w:szCs w:val="20"/>
                <w:lang w:val="en-US"/>
              </w:rPr>
              <w:t>RS</w:t>
            </w:r>
            <w:r w:rsidRPr="002179B1">
              <w:rPr>
                <w:b w:val="0"/>
                <w:i w:val="0"/>
                <w:szCs w:val="20"/>
              </w:rPr>
              <w:t>-485)</w:t>
            </w: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</w:tblGrid>
            <w:tr w:rsidR="00CE1B56" w:rsidTr="00CE1B56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E1B56" w:rsidRPr="002179B1" w:rsidRDefault="00CE1B56" w:rsidP="00CE1B56">
                  <w:pPr>
                    <w:pStyle w:val="101"/>
                    <w:spacing w:before="0"/>
                    <w:ind w:left="-119" w:firstLine="119"/>
                    <w:rPr>
                      <w:b w:val="0"/>
                      <w:i w:val="0"/>
                      <w:sz w:val="16"/>
                      <w:szCs w:val="16"/>
                    </w:rPr>
                  </w:pPr>
                </w:p>
              </w:tc>
            </w:tr>
          </w:tbl>
          <w:p w:rsidR="00836EC6" w:rsidRPr="002179B1" w:rsidRDefault="00CE1B56" w:rsidP="00CE1B56">
            <w:pPr>
              <w:pStyle w:val="101"/>
              <w:spacing w:before="0"/>
              <w:rPr>
                <w:b w:val="0"/>
                <w:i w:val="0"/>
                <w:sz w:val="16"/>
                <w:szCs w:val="16"/>
              </w:rPr>
            </w:pPr>
            <w:r>
              <w:rPr>
                <w:b w:val="0"/>
                <w:i w:val="0"/>
                <w:szCs w:val="20"/>
              </w:rPr>
              <w:t>Взрывозащищенное</w:t>
            </w:r>
            <w:r w:rsidRPr="00CE1B56">
              <w:rPr>
                <w:b w:val="0"/>
                <w:i w:val="0"/>
                <w:szCs w:val="20"/>
                <w:vertAlign w:val="superscript"/>
              </w:rPr>
              <w:t>2)</w:t>
            </w:r>
          </w:p>
        </w:tc>
      </w:tr>
      <w:tr w:rsidR="00836EC6" w:rsidRPr="002179B1" w:rsidTr="002E6BD0">
        <w:trPr>
          <w:trHeight w:val="283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972"/>
              <w:gridCol w:w="3642"/>
            </w:tblGrid>
            <w:tr w:rsidR="00836EC6" w:rsidRPr="002179B1" w:rsidTr="00F14293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36EC6" w:rsidRPr="002179B1" w:rsidRDefault="00836EC6" w:rsidP="00836EC6">
                  <w:pPr>
                    <w:pStyle w:val="101"/>
                    <w:spacing w:before="0"/>
                    <w:ind w:left="-119" w:firstLine="119"/>
                    <w:rPr>
                      <w:b w:val="0"/>
                      <w:i w:val="0"/>
                      <w:sz w:val="16"/>
                      <w:szCs w:val="16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36EC6" w:rsidRPr="002179B1" w:rsidRDefault="00836EC6" w:rsidP="00836EC6">
                  <w:pPr>
                    <w:pStyle w:val="101"/>
                    <w:spacing w:before="0"/>
                    <w:ind w:firstLine="91"/>
                    <w:rPr>
                      <w:b w:val="0"/>
                      <w:i w:val="0"/>
                      <w:sz w:val="16"/>
                      <w:szCs w:val="16"/>
                    </w:rPr>
                  </w:pPr>
                  <w:r w:rsidRPr="00AB21D7">
                    <w:rPr>
                      <w:b w:val="0"/>
                      <w:i w:val="0"/>
                      <w:szCs w:val="20"/>
                    </w:rPr>
                    <w:t>Другое</w:t>
                  </w:r>
                </w:p>
              </w:tc>
              <w:tc>
                <w:tcPr>
                  <w:tcW w:w="3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36EC6" w:rsidRPr="00AB21D7" w:rsidRDefault="00836EC6" w:rsidP="00836EC6">
                  <w:pPr>
                    <w:pStyle w:val="101"/>
                    <w:spacing w:before="0"/>
                    <w:ind w:firstLine="91"/>
                    <w:rPr>
                      <w:b w:val="0"/>
                      <w:i w:val="0"/>
                      <w:szCs w:val="20"/>
                    </w:rPr>
                  </w:pPr>
                </w:p>
              </w:tc>
            </w:tr>
          </w:tbl>
          <w:p w:rsidR="00836EC6" w:rsidRPr="002179B1" w:rsidRDefault="00836EC6" w:rsidP="00836EC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EC6" w:rsidRPr="002179B1" w:rsidRDefault="00836EC6" w:rsidP="00836EC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</w:p>
        </w:tc>
      </w:tr>
      <w:tr w:rsidR="00CE1B56" w:rsidRPr="002179B1" w:rsidTr="002E6BD0">
        <w:trPr>
          <w:trHeight w:val="283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B56" w:rsidRPr="002179B1" w:rsidRDefault="00CE1B56" w:rsidP="00CE1B56">
            <w:pPr>
              <w:pStyle w:val="101"/>
              <w:spacing w:before="0"/>
              <w:rPr>
                <w:i w:val="0"/>
                <w:szCs w:val="20"/>
              </w:rPr>
            </w:pPr>
            <w:r>
              <w:rPr>
                <w:i w:val="0"/>
                <w:szCs w:val="20"/>
              </w:rPr>
              <w:t>5</w:t>
            </w:r>
            <w:r w:rsidRPr="002179B1">
              <w:rPr>
                <w:i w:val="0"/>
                <w:szCs w:val="20"/>
              </w:rPr>
              <w:t xml:space="preserve">. </w:t>
            </w:r>
            <w:r>
              <w:rPr>
                <w:i w:val="0"/>
                <w:szCs w:val="20"/>
              </w:rPr>
              <w:t xml:space="preserve">Степень защиты </w:t>
            </w:r>
            <w:r w:rsidRPr="002179B1">
              <w:rPr>
                <w:i w:val="0"/>
                <w:szCs w:val="20"/>
              </w:rPr>
              <w:t>корпуса шкаф</w:t>
            </w:r>
            <w:r>
              <w:rPr>
                <w:i w:val="0"/>
                <w:szCs w:val="20"/>
              </w:rPr>
              <w:t>а</w:t>
            </w: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B56" w:rsidRPr="00AB21D7" w:rsidRDefault="00CE1B56" w:rsidP="00CE1B56">
            <w:pPr>
              <w:pStyle w:val="101"/>
              <w:spacing w:before="0"/>
              <w:rPr>
                <w:i w:val="0"/>
                <w:szCs w:val="20"/>
              </w:rPr>
            </w:pPr>
            <w:r>
              <w:rPr>
                <w:i w:val="0"/>
                <w:szCs w:val="20"/>
              </w:rPr>
              <w:t>6</w:t>
            </w:r>
            <w:r w:rsidRPr="00AB21D7">
              <w:rPr>
                <w:i w:val="0"/>
                <w:szCs w:val="20"/>
              </w:rPr>
              <w:t>. Тип кабельного ввода</w:t>
            </w:r>
          </w:p>
        </w:tc>
      </w:tr>
      <w:tr w:rsidR="00CE1B56" w:rsidRPr="002179B1" w:rsidTr="002E6BD0">
        <w:trPr>
          <w:trHeight w:val="283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</w:tblGrid>
            <w:tr w:rsidR="00CE1B56" w:rsidTr="00CE1B56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E1B56" w:rsidRPr="002179B1" w:rsidRDefault="00CE1B56" w:rsidP="00CE1B56">
                  <w:pPr>
                    <w:pStyle w:val="101"/>
                    <w:spacing w:before="0"/>
                    <w:ind w:left="-119" w:firstLine="119"/>
                    <w:rPr>
                      <w:b w:val="0"/>
                      <w:i w:val="0"/>
                      <w:sz w:val="16"/>
                      <w:szCs w:val="16"/>
                    </w:rPr>
                  </w:pPr>
                </w:p>
              </w:tc>
            </w:tr>
          </w:tbl>
          <w:p w:rsidR="00CE1B56" w:rsidRPr="002179B1" w:rsidRDefault="00CE1B56" w:rsidP="00CE1B5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  <w:r w:rsidRPr="002179B1">
              <w:rPr>
                <w:b w:val="0"/>
                <w:i w:val="0"/>
                <w:szCs w:val="20"/>
                <w:lang w:val="en-US"/>
              </w:rPr>
              <w:t>IP</w:t>
            </w:r>
            <w:r w:rsidRPr="002179B1">
              <w:rPr>
                <w:b w:val="0"/>
                <w:i w:val="0"/>
                <w:szCs w:val="20"/>
              </w:rPr>
              <w:t>54 (стандартно)</w:t>
            </w: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</w:tblGrid>
            <w:tr w:rsidR="00CE1B56" w:rsidTr="00CE1B56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E1B56" w:rsidRPr="002179B1" w:rsidRDefault="00CE1B56" w:rsidP="00CE1B56">
                  <w:pPr>
                    <w:pStyle w:val="101"/>
                    <w:spacing w:before="0"/>
                    <w:ind w:left="-119" w:firstLine="119"/>
                    <w:rPr>
                      <w:b w:val="0"/>
                      <w:i w:val="0"/>
                      <w:sz w:val="16"/>
                      <w:szCs w:val="16"/>
                    </w:rPr>
                  </w:pPr>
                </w:p>
              </w:tc>
            </w:tr>
          </w:tbl>
          <w:p w:rsidR="00CE1B56" w:rsidRPr="002179B1" w:rsidRDefault="00CE1B56" w:rsidP="00CE1B5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  <w:r w:rsidRPr="002179B1">
              <w:rPr>
                <w:b w:val="0"/>
                <w:i w:val="0"/>
                <w:szCs w:val="20"/>
              </w:rPr>
              <w:t>Сальниковый ввод (стандартно)</w:t>
            </w:r>
          </w:p>
        </w:tc>
      </w:tr>
      <w:tr w:rsidR="00CE1B56" w:rsidRPr="002179B1" w:rsidTr="002E6BD0">
        <w:trPr>
          <w:trHeight w:val="283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645"/>
              <w:gridCol w:w="708"/>
              <w:gridCol w:w="3261"/>
            </w:tblGrid>
            <w:tr w:rsidR="00CE1B56" w:rsidRPr="002179B1" w:rsidTr="00CE1B56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E1B56" w:rsidRPr="002179B1" w:rsidRDefault="00CE1B56" w:rsidP="00CE1B56">
                  <w:pPr>
                    <w:pStyle w:val="101"/>
                    <w:spacing w:before="0"/>
                    <w:ind w:left="-119" w:firstLine="119"/>
                    <w:rPr>
                      <w:b w:val="0"/>
                      <w:i w:val="0"/>
                      <w:sz w:val="16"/>
                      <w:szCs w:val="16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CE1B56" w:rsidRPr="00852023" w:rsidRDefault="00CE1B56" w:rsidP="00CE1B56">
                  <w:pPr>
                    <w:pStyle w:val="101"/>
                    <w:spacing w:before="0"/>
                    <w:ind w:firstLine="91"/>
                    <w:rPr>
                      <w:b w:val="0"/>
                      <w:i w:val="0"/>
                      <w:sz w:val="16"/>
                      <w:szCs w:val="16"/>
                      <w:lang w:val="en-US"/>
                    </w:rPr>
                  </w:pPr>
                  <w:r>
                    <w:rPr>
                      <w:b w:val="0"/>
                      <w:i w:val="0"/>
                      <w:szCs w:val="20"/>
                      <w:lang w:val="en-US"/>
                    </w:rPr>
                    <w:t>IP</w:t>
                  </w:r>
                </w:p>
              </w:tc>
              <w:tc>
                <w:tcPr>
                  <w:tcW w:w="7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E1B56" w:rsidRPr="00AB21D7" w:rsidRDefault="00CE1B56" w:rsidP="00CE1B56">
                  <w:pPr>
                    <w:pStyle w:val="101"/>
                    <w:spacing w:before="0"/>
                    <w:ind w:firstLine="91"/>
                    <w:rPr>
                      <w:b w:val="0"/>
                      <w:i w:val="0"/>
                      <w:szCs w:val="20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CE1B56" w:rsidRPr="00852023" w:rsidRDefault="00CE1B56" w:rsidP="00CE1B56">
                  <w:pPr>
                    <w:pStyle w:val="101"/>
                    <w:spacing w:before="0"/>
                    <w:ind w:firstLine="91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  <w:lang w:val="en-US"/>
                    </w:rPr>
                    <w:t>(</w:t>
                  </w:r>
                  <w:r>
                    <w:rPr>
                      <w:b w:val="0"/>
                      <w:i w:val="0"/>
                      <w:szCs w:val="20"/>
                    </w:rPr>
                    <w:t>указать необходимый)</w:t>
                  </w:r>
                </w:p>
              </w:tc>
            </w:tr>
          </w:tbl>
          <w:p w:rsidR="00CE1B56" w:rsidRPr="002179B1" w:rsidRDefault="00CE1B56" w:rsidP="00CE1B5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972"/>
              <w:gridCol w:w="3642"/>
            </w:tblGrid>
            <w:tr w:rsidR="00CE1B56" w:rsidRPr="002179B1" w:rsidTr="00CE1B56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E1B56" w:rsidRPr="002179B1" w:rsidRDefault="00CE1B56" w:rsidP="00CE1B56">
                  <w:pPr>
                    <w:pStyle w:val="101"/>
                    <w:spacing w:before="0"/>
                    <w:ind w:left="-119" w:firstLine="119"/>
                    <w:rPr>
                      <w:b w:val="0"/>
                      <w:i w:val="0"/>
                      <w:sz w:val="16"/>
                      <w:szCs w:val="16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CE1B56" w:rsidRPr="002179B1" w:rsidRDefault="00CE1B56" w:rsidP="00CE1B56">
                  <w:pPr>
                    <w:pStyle w:val="101"/>
                    <w:spacing w:before="0"/>
                    <w:ind w:firstLine="91"/>
                    <w:rPr>
                      <w:b w:val="0"/>
                      <w:i w:val="0"/>
                      <w:sz w:val="16"/>
                      <w:szCs w:val="16"/>
                    </w:rPr>
                  </w:pPr>
                  <w:r w:rsidRPr="00AB21D7">
                    <w:rPr>
                      <w:b w:val="0"/>
                      <w:i w:val="0"/>
                      <w:szCs w:val="20"/>
                    </w:rPr>
                    <w:t>Другое</w:t>
                  </w:r>
                </w:p>
              </w:tc>
              <w:tc>
                <w:tcPr>
                  <w:tcW w:w="3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E1B56" w:rsidRPr="00AB21D7" w:rsidRDefault="00CE1B56" w:rsidP="00CE1B56">
                  <w:pPr>
                    <w:pStyle w:val="101"/>
                    <w:spacing w:before="0"/>
                    <w:ind w:firstLine="91"/>
                    <w:rPr>
                      <w:b w:val="0"/>
                      <w:i w:val="0"/>
                      <w:szCs w:val="20"/>
                    </w:rPr>
                  </w:pPr>
                </w:p>
              </w:tc>
            </w:tr>
          </w:tbl>
          <w:p w:rsidR="00CE1B56" w:rsidRPr="002179B1" w:rsidRDefault="00CE1B56" w:rsidP="00CE1B5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</w:p>
        </w:tc>
      </w:tr>
      <w:tr w:rsidR="00CE1B56" w:rsidRPr="002179B1" w:rsidTr="002E6BD0">
        <w:trPr>
          <w:trHeight w:val="283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B56" w:rsidRPr="002179B1" w:rsidRDefault="00CE1B56" w:rsidP="00CE1B56">
            <w:pPr>
              <w:pStyle w:val="101"/>
              <w:spacing w:before="0"/>
              <w:rPr>
                <w:b w:val="0"/>
                <w:i w:val="0"/>
                <w:sz w:val="16"/>
                <w:szCs w:val="16"/>
              </w:rPr>
            </w:pPr>
            <w:r>
              <w:rPr>
                <w:i w:val="0"/>
                <w:szCs w:val="20"/>
              </w:rPr>
              <w:t>7. Освещение</w:t>
            </w:r>
            <w:r w:rsidRPr="00F14293">
              <w:rPr>
                <w:i w:val="0"/>
                <w:szCs w:val="20"/>
              </w:rPr>
              <w:t xml:space="preserve"> шкафа</w:t>
            </w: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B56" w:rsidRPr="002179B1" w:rsidRDefault="00CE1B56" w:rsidP="00CE1B56">
            <w:pPr>
              <w:pStyle w:val="101"/>
              <w:spacing w:before="0"/>
              <w:rPr>
                <w:b w:val="0"/>
                <w:i w:val="0"/>
                <w:sz w:val="16"/>
                <w:szCs w:val="16"/>
              </w:rPr>
            </w:pPr>
          </w:p>
        </w:tc>
      </w:tr>
      <w:tr w:rsidR="00CE1B56" w:rsidRPr="002179B1" w:rsidTr="002E6BD0">
        <w:trPr>
          <w:trHeight w:val="283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</w:tblGrid>
            <w:tr w:rsidR="00CE1B56" w:rsidTr="00CE1B56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E1B56" w:rsidRPr="002179B1" w:rsidRDefault="00CE1B56" w:rsidP="00CE1B56">
                  <w:pPr>
                    <w:pStyle w:val="101"/>
                    <w:spacing w:before="0"/>
                    <w:ind w:left="-119" w:firstLine="119"/>
                    <w:rPr>
                      <w:b w:val="0"/>
                      <w:i w:val="0"/>
                      <w:sz w:val="16"/>
                      <w:szCs w:val="16"/>
                    </w:rPr>
                  </w:pPr>
                </w:p>
              </w:tc>
            </w:tr>
          </w:tbl>
          <w:p w:rsidR="00CE1B56" w:rsidRDefault="00CE1B56" w:rsidP="00CE1B56">
            <w:pPr>
              <w:pStyle w:val="101"/>
              <w:spacing w:before="0"/>
              <w:rPr>
                <w:i w:val="0"/>
                <w:szCs w:val="20"/>
              </w:rPr>
            </w:pPr>
            <w:r w:rsidRPr="007739A5">
              <w:rPr>
                <w:b w:val="0"/>
                <w:i w:val="0"/>
                <w:szCs w:val="20"/>
              </w:rPr>
              <w:t>Да</w:t>
            </w: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:rsidR="00CE1B56" w:rsidRDefault="00CE1B56" w:rsidP="00CE1B56">
            <w:pPr>
              <w:pStyle w:val="101"/>
              <w:spacing w:before="0"/>
              <w:rPr>
                <w:i w:val="0"/>
                <w:szCs w:val="20"/>
              </w:rPr>
            </w:pPr>
          </w:p>
        </w:tc>
      </w:tr>
      <w:tr w:rsidR="00CE1B56" w:rsidRPr="002179B1" w:rsidTr="002E6BD0">
        <w:trPr>
          <w:trHeight w:val="283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</w:tblGrid>
            <w:tr w:rsidR="00CE1B56" w:rsidRPr="00954F7B" w:rsidTr="00CE1B56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E1B56" w:rsidRPr="00954F7B" w:rsidRDefault="00CE1B56" w:rsidP="00CE1B5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</w:tr>
          </w:tbl>
          <w:p w:rsidR="00CE1B56" w:rsidRPr="00954F7B" w:rsidRDefault="00CE1B56" w:rsidP="00CE1B5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  <w:r>
              <w:rPr>
                <w:b w:val="0"/>
                <w:i w:val="0"/>
                <w:szCs w:val="20"/>
              </w:rPr>
              <w:t>Нет</w:t>
            </w: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:rsidR="00CE1B56" w:rsidRPr="00954F7B" w:rsidRDefault="00CE1B56" w:rsidP="00CE1B5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</w:p>
        </w:tc>
      </w:tr>
      <w:tr w:rsidR="00CE1B56" w:rsidRPr="002179B1" w:rsidTr="002E6BD0">
        <w:trPr>
          <w:trHeight w:val="170"/>
        </w:trPr>
        <w:tc>
          <w:tcPr>
            <w:tcW w:w="526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CE1B56" w:rsidRPr="002179B1" w:rsidRDefault="00CE1B56" w:rsidP="00CE1B56">
            <w:pPr>
              <w:pStyle w:val="101"/>
              <w:spacing w:before="0"/>
              <w:ind w:left="-119" w:firstLine="119"/>
              <w:rPr>
                <w:b w:val="0"/>
                <w:i w:val="0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E1B56" w:rsidRPr="00954F7B" w:rsidRDefault="00CE1B56" w:rsidP="00CE1B5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</w:p>
        </w:tc>
      </w:tr>
      <w:tr w:rsidR="00CE1B56" w:rsidRPr="002179B1" w:rsidTr="002E6BD0">
        <w:trPr>
          <w:trHeight w:val="283"/>
        </w:trPr>
        <w:tc>
          <w:tcPr>
            <w:tcW w:w="10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1B56" w:rsidRPr="002179B1" w:rsidRDefault="00CE1B56" w:rsidP="00CE1B56">
            <w:pPr>
              <w:pStyle w:val="101"/>
              <w:spacing w:before="0"/>
              <w:jc w:val="center"/>
              <w:rPr>
                <w:b w:val="0"/>
                <w:i w:val="0"/>
                <w:szCs w:val="20"/>
              </w:rPr>
            </w:pPr>
            <w:r w:rsidRPr="00852023">
              <w:rPr>
                <w:i w:val="0"/>
                <w:szCs w:val="20"/>
              </w:rPr>
              <w:t>Контур отопления</w:t>
            </w:r>
          </w:p>
        </w:tc>
      </w:tr>
      <w:tr w:rsidR="00CE1B56" w:rsidRPr="002179B1" w:rsidTr="002E6BD0">
        <w:trPr>
          <w:trHeight w:val="283"/>
        </w:trPr>
        <w:tc>
          <w:tcPr>
            <w:tcW w:w="1075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E1B56" w:rsidRPr="002179B1" w:rsidRDefault="00CE1B56" w:rsidP="00CE1B5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  <w:r w:rsidRPr="00852023">
              <w:rPr>
                <w:i w:val="0"/>
                <w:szCs w:val="20"/>
              </w:rPr>
              <w:t>1. Насос</w:t>
            </w:r>
            <w:r>
              <w:rPr>
                <w:i w:val="0"/>
                <w:szCs w:val="20"/>
              </w:rPr>
              <w:t>ы</w:t>
            </w:r>
            <w:r w:rsidRPr="00852023">
              <w:rPr>
                <w:i w:val="0"/>
                <w:szCs w:val="20"/>
              </w:rPr>
              <w:t xml:space="preserve"> циркуляции</w:t>
            </w:r>
          </w:p>
        </w:tc>
      </w:tr>
      <w:tr w:rsidR="00CE1B56" w:rsidRPr="002179B1" w:rsidTr="002E6BD0">
        <w:trPr>
          <w:trHeight w:val="283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89"/>
              <w:gridCol w:w="2693"/>
            </w:tblGrid>
            <w:tr w:rsidR="00CE1B56" w:rsidRPr="002179B1" w:rsidTr="00BF4556">
              <w:tc>
                <w:tcPr>
                  <w:tcW w:w="228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CE1B56" w:rsidRPr="002179B1" w:rsidRDefault="00CE1B56" w:rsidP="00CE1B5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 w:rsidRPr="00852023">
                    <w:rPr>
                      <w:b w:val="0"/>
                      <w:i w:val="0"/>
                      <w:szCs w:val="20"/>
                    </w:rPr>
                    <w:t>Модель</w:t>
                  </w:r>
                  <w:r>
                    <w:rPr>
                      <w:b w:val="0"/>
                      <w:i w:val="0"/>
                      <w:szCs w:val="20"/>
                    </w:rPr>
                    <w:t>:</w:t>
                  </w:r>
                </w:p>
              </w:tc>
              <w:tc>
                <w:tcPr>
                  <w:tcW w:w="2693" w:type="dxa"/>
                  <w:tcBorders>
                    <w:left w:val="single" w:sz="6" w:space="0" w:color="auto"/>
                  </w:tcBorders>
                </w:tcPr>
                <w:p w:rsidR="00CE1B56" w:rsidRPr="00852023" w:rsidRDefault="00CE1B56" w:rsidP="00CE1B5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</w:tr>
          </w:tbl>
          <w:p w:rsidR="00CE1B56" w:rsidRPr="002179B1" w:rsidRDefault="00CE1B56" w:rsidP="00CE1B5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:rsidR="00CE1B56" w:rsidRPr="002179B1" w:rsidRDefault="00CE1B56" w:rsidP="00CE1B5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  <w:r>
              <w:rPr>
                <w:b w:val="0"/>
                <w:i w:val="0"/>
                <w:szCs w:val="20"/>
              </w:rPr>
              <w:t>Способ пуска:</w:t>
            </w:r>
          </w:p>
        </w:tc>
      </w:tr>
      <w:tr w:rsidR="00CE1B56" w:rsidRPr="002179B1" w:rsidTr="002E6BD0">
        <w:trPr>
          <w:trHeight w:val="283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89"/>
              <w:gridCol w:w="1276"/>
              <w:gridCol w:w="1134"/>
            </w:tblGrid>
            <w:tr w:rsidR="00CE1B56" w:rsidRPr="002179B1" w:rsidTr="00BF4556">
              <w:tc>
                <w:tcPr>
                  <w:tcW w:w="228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CE1B56" w:rsidRPr="002179B1" w:rsidRDefault="00CE1B56" w:rsidP="00CE1B5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Количество:</w:t>
                  </w:r>
                </w:p>
              </w:tc>
              <w:tc>
                <w:tcPr>
                  <w:tcW w:w="127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CE1B56" w:rsidRPr="00852023" w:rsidRDefault="00CE1B56" w:rsidP="00CE1B5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CE1B56" w:rsidRPr="00852023" w:rsidRDefault="00CE1B56" w:rsidP="00CE1B5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шт.</w:t>
                  </w:r>
                </w:p>
              </w:tc>
            </w:tr>
          </w:tbl>
          <w:p w:rsidR="00CE1B56" w:rsidRPr="002179B1" w:rsidRDefault="00CE1B56" w:rsidP="00CE1B5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</w:tblGrid>
            <w:tr w:rsidR="00CE1B56" w:rsidTr="00F14293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E1B56" w:rsidRPr="002179B1" w:rsidRDefault="00CE1B56" w:rsidP="00CE1B56">
                  <w:pPr>
                    <w:pStyle w:val="101"/>
                    <w:spacing w:before="0"/>
                    <w:ind w:left="-119" w:firstLine="119"/>
                    <w:rPr>
                      <w:b w:val="0"/>
                      <w:i w:val="0"/>
                      <w:sz w:val="16"/>
                      <w:szCs w:val="16"/>
                    </w:rPr>
                  </w:pPr>
                </w:p>
              </w:tc>
            </w:tr>
          </w:tbl>
          <w:p w:rsidR="00CE1B56" w:rsidRPr="002179B1" w:rsidRDefault="00CE1B56" w:rsidP="00CE1B5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  <w:r w:rsidRPr="00F14293">
              <w:rPr>
                <w:b w:val="0"/>
                <w:i w:val="0"/>
                <w:szCs w:val="20"/>
              </w:rPr>
              <w:t>Частотное регулирование</w:t>
            </w:r>
          </w:p>
        </w:tc>
      </w:tr>
      <w:tr w:rsidR="00CE1B56" w:rsidRPr="002179B1" w:rsidTr="002E6BD0">
        <w:trPr>
          <w:trHeight w:val="283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89"/>
              <w:gridCol w:w="1276"/>
              <w:gridCol w:w="1134"/>
            </w:tblGrid>
            <w:tr w:rsidR="00CE1B56" w:rsidRPr="002179B1" w:rsidTr="00CE1B56">
              <w:tc>
                <w:tcPr>
                  <w:tcW w:w="228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CE1B56" w:rsidRPr="002179B1" w:rsidRDefault="00CE1B56" w:rsidP="00CE1B5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Основной/резервный</w:t>
                  </w:r>
                </w:p>
              </w:tc>
              <w:tc>
                <w:tcPr>
                  <w:tcW w:w="127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CE1B56" w:rsidRPr="00852023" w:rsidRDefault="00CE1B56" w:rsidP="00CE1B5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 xml:space="preserve">         /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CE1B56" w:rsidRPr="00852023" w:rsidRDefault="00CE1B56" w:rsidP="00CE1B5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</w:tr>
          </w:tbl>
          <w:p w:rsidR="00CE1B56" w:rsidRPr="002179B1" w:rsidRDefault="00CE1B56" w:rsidP="00CE1B5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</w:tblGrid>
            <w:tr w:rsidR="00CE1B56" w:rsidTr="00F14293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E1B56" w:rsidRPr="002179B1" w:rsidRDefault="00CE1B56" w:rsidP="00CE1B56">
                  <w:pPr>
                    <w:pStyle w:val="101"/>
                    <w:spacing w:before="0"/>
                    <w:ind w:left="-119" w:firstLine="119"/>
                    <w:rPr>
                      <w:b w:val="0"/>
                      <w:i w:val="0"/>
                      <w:sz w:val="16"/>
                      <w:szCs w:val="16"/>
                    </w:rPr>
                  </w:pPr>
                </w:p>
              </w:tc>
            </w:tr>
          </w:tbl>
          <w:p w:rsidR="00CE1B56" w:rsidRPr="002179B1" w:rsidRDefault="00CE1B56" w:rsidP="00CE1B5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  <w:r>
              <w:rPr>
                <w:b w:val="0"/>
                <w:i w:val="0"/>
                <w:szCs w:val="20"/>
              </w:rPr>
              <w:t>Прямой пуск</w:t>
            </w:r>
          </w:p>
        </w:tc>
      </w:tr>
      <w:tr w:rsidR="00CE1B56" w:rsidRPr="002179B1" w:rsidTr="002E6BD0">
        <w:trPr>
          <w:trHeight w:val="283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89"/>
              <w:gridCol w:w="1276"/>
              <w:gridCol w:w="1134"/>
            </w:tblGrid>
            <w:tr w:rsidR="00CE1B56" w:rsidRPr="002179B1" w:rsidTr="00CE1B56">
              <w:tc>
                <w:tcPr>
                  <w:tcW w:w="228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CE1B56" w:rsidRPr="002179B1" w:rsidRDefault="00CE1B56" w:rsidP="00CE1B5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Сила тока:</w:t>
                  </w:r>
                </w:p>
              </w:tc>
              <w:tc>
                <w:tcPr>
                  <w:tcW w:w="127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CE1B56" w:rsidRPr="00852023" w:rsidRDefault="00CE1B56" w:rsidP="00CE1B5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CE1B56" w:rsidRPr="00852023" w:rsidRDefault="00CE1B56" w:rsidP="00CE1B5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А</w:t>
                  </w:r>
                </w:p>
              </w:tc>
            </w:tr>
          </w:tbl>
          <w:p w:rsidR="00CE1B56" w:rsidRPr="002179B1" w:rsidRDefault="00CE1B56" w:rsidP="00CE1B5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</w:tblGrid>
            <w:tr w:rsidR="00CE1B56" w:rsidTr="00F14293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E1B56" w:rsidRPr="002179B1" w:rsidRDefault="00CE1B56" w:rsidP="00CE1B56">
                  <w:pPr>
                    <w:pStyle w:val="101"/>
                    <w:spacing w:before="0"/>
                    <w:ind w:left="-119" w:firstLine="119"/>
                    <w:rPr>
                      <w:b w:val="0"/>
                      <w:i w:val="0"/>
                      <w:sz w:val="16"/>
                      <w:szCs w:val="16"/>
                    </w:rPr>
                  </w:pPr>
                </w:p>
              </w:tc>
            </w:tr>
          </w:tbl>
          <w:p w:rsidR="00CE1B56" w:rsidRPr="002179B1" w:rsidRDefault="00CE1B56" w:rsidP="00CE1B5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  <w:r>
              <w:rPr>
                <w:b w:val="0"/>
                <w:i w:val="0"/>
                <w:szCs w:val="20"/>
              </w:rPr>
              <w:t>Устройство плавного пуска</w:t>
            </w:r>
          </w:p>
        </w:tc>
      </w:tr>
      <w:tr w:rsidR="00CE1B56" w:rsidRPr="002179B1" w:rsidTr="002E6BD0">
        <w:trPr>
          <w:trHeight w:val="283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89"/>
              <w:gridCol w:w="340"/>
              <w:gridCol w:w="794"/>
              <w:gridCol w:w="340"/>
              <w:gridCol w:w="794"/>
            </w:tblGrid>
            <w:tr w:rsidR="00CE1B56" w:rsidRPr="002179B1" w:rsidTr="00CE1B56">
              <w:tc>
                <w:tcPr>
                  <w:tcW w:w="228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CE1B56" w:rsidRPr="002179B1" w:rsidRDefault="00CE1B56" w:rsidP="00CE1B5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Напряжение питания:</w:t>
                  </w:r>
                </w:p>
              </w:tc>
              <w:tc>
                <w:tcPr>
                  <w:tcW w:w="340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CE1B56" w:rsidRPr="00852023" w:rsidRDefault="00CE1B56" w:rsidP="00CE1B5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CE1B56" w:rsidRPr="00852023" w:rsidRDefault="00CE1B56" w:rsidP="00CE1B5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230 В</w:t>
                  </w:r>
                </w:p>
              </w:tc>
              <w:tc>
                <w:tcPr>
                  <w:tcW w:w="340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CE1B56" w:rsidRDefault="00CE1B56" w:rsidP="00CE1B5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CE1B56" w:rsidRDefault="00CE1B56" w:rsidP="00CE1B5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400 В</w:t>
                  </w:r>
                </w:p>
              </w:tc>
            </w:tr>
          </w:tbl>
          <w:p w:rsidR="00CE1B56" w:rsidRPr="002179B1" w:rsidRDefault="00CE1B56" w:rsidP="00CE1B5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:rsidR="00CE1B56" w:rsidRPr="002179B1" w:rsidRDefault="00CE1B56" w:rsidP="00CE1B56">
            <w:pPr>
              <w:pStyle w:val="101"/>
              <w:spacing w:before="0"/>
              <w:ind w:left="-119" w:firstLine="119"/>
              <w:rPr>
                <w:b w:val="0"/>
                <w:i w:val="0"/>
                <w:sz w:val="16"/>
                <w:szCs w:val="16"/>
              </w:rPr>
            </w:pPr>
          </w:p>
        </w:tc>
      </w:tr>
      <w:tr w:rsidR="00CE1B56" w:rsidRPr="002179B1" w:rsidTr="002E6BD0">
        <w:trPr>
          <w:trHeight w:val="283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89"/>
              <w:gridCol w:w="340"/>
              <w:gridCol w:w="799"/>
              <w:gridCol w:w="340"/>
              <w:gridCol w:w="794"/>
            </w:tblGrid>
            <w:tr w:rsidR="00CE1B56" w:rsidRPr="002179B1" w:rsidTr="00CE1B56">
              <w:tc>
                <w:tcPr>
                  <w:tcW w:w="22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CE1B56" w:rsidRPr="00640232" w:rsidRDefault="00CE1B56" w:rsidP="00CE1B56">
                  <w:pPr>
                    <w:pStyle w:val="101"/>
                    <w:spacing w:before="0"/>
                    <w:rPr>
                      <w:b w:val="0"/>
                      <w:i w:val="0"/>
                      <w:w w:val="95"/>
                      <w:szCs w:val="20"/>
                    </w:rPr>
                  </w:pPr>
                  <w:r w:rsidRPr="00640232">
                    <w:rPr>
                      <w:b w:val="0"/>
                      <w:i w:val="0"/>
                      <w:w w:val="95"/>
                      <w:szCs w:val="20"/>
                    </w:rPr>
                    <w:t>Защита от сухого хода</w:t>
                  </w:r>
                </w:p>
              </w:tc>
              <w:tc>
                <w:tcPr>
                  <w:tcW w:w="3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E1B56" w:rsidRPr="00852023" w:rsidRDefault="00CE1B56" w:rsidP="00CE1B5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  <w:tc>
                <w:tcPr>
                  <w:tcW w:w="79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CE1B56" w:rsidRPr="00852023" w:rsidRDefault="00CE1B56" w:rsidP="00CE1B56">
                  <w:pPr>
                    <w:pStyle w:val="101"/>
                    <w:spacing w:before="0"/>
                    <w:jc w:val="center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да</w:t>
                  </w:r>
                </w:p>
              </w:tc>
              <w:tc>
                <w:tcPr>
                  <w:tcW w:w="3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E1B56" w:rsidRDefault="00CE1B56" w:rsidP="00CE1B56">
                  <w:pPr>
                    <w:pStyle w:val="101"/>
                    <w:spacing w:before="0"/>
                    <w:jc w:val="center"/>
                    <w:rPr>
                      <w:b w:val="0"/>
                      <w:i w:val="0"/>
                      <w:szCs w:val="20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CE1B56" w:rsidRDefault="00CE1B56" w:rsidP="00CE1B56">
                  <w:pPr>
                    <w:pStyle w:val="101"/>
                    <w:spacing w:before="0"/>
                    <w:jc w:val="center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нет</w:t>
                  </w:r>
                </w:p>
              </w:tc>
            </w:tr>
          </w:tbl>
          <w:p w:rsidR="00CE1B56" w:rsidRDefault="00CE1B56" w:rsidP="00CE1B5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:rsidR="00CE1B56" w:rsidRPr="002179B1" w:rsidRDefault="00CE1B56" w:rsidP="00CE1B56">
            <w:pPr>
              <w:pStyle w:val="101"/>
              <w:spacing w:before="0"/>
              <w:ind w:left="-119" w:firstLine="119"/>
              <w:rPr>
                <w:b w:val="0"/>
                <w:i w:val="0"/>
                <w:sz w:val="16"/>
                <w:szCs w:val="16"/>
              </w:rPr>
            </w:pPr>
          </w:p>
        </w:tc>
      </w:tr>
      <w:tr w:rsidR="00CE1B56" w:rsidRPr="002179B1" w:rsidTr="002E6BD0">
        <w:trPr>
          <w:trHeight w:val="283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89"/>
              <w:gridCol w:w="2693"/>
            </w:tblGrid>
            <w:tr w:rsidR="00CE1B56" w:rsidRPr="002179B1" w:rsidTr="00CE1B56">
              <w:tc>
                <w:tcPr>
                  <w:tcW w:w="228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CE1B56" w:rsidRPr="002179B1" w:rsidRDefault="00CE1B56" w:rsidP="00CE1B5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 w:rsidRPr="00852023">
                    <w:rPr>
                      <w:b w:val="0"/>
                      <w:i w:val="0"/>
                      <w:szCs w:val="20"/>
                    </w:rPr>
                    <w:t>Модель</w:t>
                  </w:r>
                  <w:r>
                    <w:rPr>
                      <w:b w:val="0"/>
                      <w:i w:val="0"/>
                      <w:szCs w:val="20"/>
                    </w:rPr>
                    <w:t>:</w:t>
                  </w:r>
                </w:p>
              </w:tc>
              <w:tc>
                <w:tcPr>
                  <w:tcW w:w="2693" w:type="dxa"/>
                  <w:tcBorders>
                    <w:left w:val="single" w:sz="6" w:space="0" w:color="auto"/>
                  </w:tcBorders>
                </w:tcPr>
                <w:p w:rsidR="00CE1B56" w:rsidRPr="00852023" w:rsidRDefault="00CE1B56" w:rsidP="00CE1B5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</w:tr>
          </w:tbl>
          <w:p w:rsidR="00CE1B56" w:rsidRPr="00640232" w:rsidRDefault="00CE1B56" w:rsidP="00CE1B56">
            <w:pPr>
              <w:pStyle w:val="101"/>
              <w:spacing w:before="0"/>
              <w:rPr>
                <w:b w:val="0"/>
                <w:i w:val="0"/>
                <w:w w:val="95"/>
                <w:szCs w:val="20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:rsidR="00CE1B56" w:rsidRPr="002179B1" w:rsidRDefault="00CE1B56" w:rsidP="00CE1B56">
            <w:pPr>
              <w:pStyle w:val="101"/>
              <w:spacing w:before="0"/>
              <w:ind w:left="-119" w:firstLine="119"/>
              <w:rPr>
                <w:b w:val="0"/>
                <w:i w:val="0"/>
                <w:sz w:val="16"/>
                <w:szCs w:val="16"/>
              </w:rPr>
            </w:pPr>
          </w:p>
        </w:tc>
      </w:tr>
    </w:tbl>
    <w:p w:rsidR="002E6BD0" w:rsidRDefault="002E6BD0">
      <w:r>
        <w:rPr>
          <w:b/>
          <w:bCs/>
          <w:i/>
          <w:iCs/>
        </w:rPr>
        <w:br w:type="page"/>
      </w:r>
    </w:p>
    <w:tbl>
      <w:tblPr>
        <w:tblStyle w:val="a3"/>
        <w:tblW w:w="0" w:type="auto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63"/>
        <w:gridCol w:w="5493"/>
      </w:tblGrid>
      <w:tr w:rsidR="00CE1B56" w:rsidRPr="002179B1" w:rsidTr="002E6BD0">
        <w:trPr>
          <w:trHeight w:val="283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</w:tcPr>
          <w:p w:rsidR="00CE1B56" w:rsidRDefault="00CE1B56" w:rsidP="00CE1B5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  <w:r w:rsidRPr="003B15F7">
              <w:rPr>
                <w:i w:val="0"/>
                <w:szCs w:val="20"/>
              </w:rPr>
              <w:lastRenderedPageBreak/>
              <w:t>2. Электропривод регулирующего клапана</w:t>
            </w: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:rsidR="00CE1B56" w:rsidRPr="002179B1" w:rsidRDefault="00CE1B56" w:rsidP="00CE1B56">
            <w:pPr>
              <w:pStyle w:val="101"/>
              <w:spacing w:before="0"/>
              <w:ind w:left="-119" w:firstLine="119"/>
              <w:rPr>
                <w:b w:val="0"/>
                <w:i w:val="0"/>
                <w:sz w:val="16"/>
                <w:szCs w:val="16"/>
              </w:rPr>
            </w:pPr>
          </w:p>
        </w:tc>
      </w:tr>
      <w:tr w:rsidR="00CE1B56" w:rsidRPr="002179B1" w:rsidTr="002E6BD0">
        <w:trPr>
          <w:trHeight w:val="283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89"/>
              <w:gridCol w:w="2693"/>
            </w:tblGrid>
            <w:tr w:rsidR="00CE1B56" w:rsidRPr="002179B1" w:rsidTr="00F14293">
              <w:tc>
                <w:tcPr>
                  <w:tcW w:w="228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CE1B56" w:rsidRPr="002179B1" w:rsidRDefault="00CE1B56" w:rsidP="00CE1B5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 w:rsidRPr="00852023">
                    <w:rPr>
                      <w:b w:val="0"/>
                      <w:i w:val="0"/>
                      <w:szCs w:val="20"/>
                    </w:rPr>
                    <w:t>Модель</w:t>
                  </w:r>
                  <w:r>
                    <w:rPr>
                      <w:b w:val="0"/>
                      <w:i w:val="0"/>
                      <w:szCs w:val="20"/>
                    </w:rPr>
                    <w:t>:</w:t>
                  </w:r>
                </w:p>
              </w:tc>
              <w:tc>
                <w:tcPr>
                  <w:tcW w:w="2693" w:type="dxa"/>
                  <w:tcBorders>
                    <w:left w:val="single" w:sz="6" w:space="0" w:color="auto"/>
                  </w:tcBorders>
                </w:tcPr>
                <w:p w:rsidR="00CE1B56" w:rsidRPr="00852023" w:rsidRDefault="00CE1B56" w:rsidP="00CE1B5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</w:tr>
          </w:tbl>
          <w:p w:rsidR="00CE1B56" w:rsidRDefault="00CE1B56" w:rsidP="00CE1B5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89"/>
            </w:tblGrid>
            <w:tr w:rsidR="00CE1B56" w:rsidRPr="002179B1" w:rsidTr="00AC4FAE">
              <w:tc>
                <w:tcPr>
                  <w:tcW w:w="2289" w:type="dxa"/>
                </w:tcPr>
                <w:p w:rsidR="00CE1B56" w:rsidRPr="002179B1" w:rsidRDefault="00CE1B56" w:rsidP="00CE1B5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Способ управления:</w:t>
                  </w:r>
                </w:p>
              </w:tc>
            </w:tr>
          </w:tbl>
          <w:p w:rsidR="00CE1B56" w:rsidRPr="002179B1" w:rsidRDefault="00CE1B56" w:rsidP="00CE1B56">
            <w:pPr>
              <w:pStyle w:val="101"/>
              <w:spacing w:before="0"/>
              <w:ind w:left="-119" w:firstLine="119"/>
              <w:rPr>
                <w:b w:val="0"/>
                <w:i w:val="0"/>
                <w:sz w:val="16"/>
                <w:szCs w:val="16"/>
              </w:rPr>
            </w:pPr>
          </w:p>
        </w:tc>
      </w:tr>
      <w:tr w:rsidR="00CE1B56" w:rsidRPr="002179B1" w:rsidTr="002E6BD0">
        <w:trPr>
          <w:trHeight w:val="283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89"/>
              <w:gridCol w:w="340"/>
              <w:gridCol w:w="794"/>
              <w:gridCol w:w="340"/>
              <w:gridCol w:w="794"/>
            </w:tblGrid>
            <w:tr w:rsidR="00CE1B56" w:rsidRPr="002179B1" w:rsidTr="00CE1B56">
              <w:tc>
                <w:tcPr>
                  <w:tcW w:w="228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CE1B56" w:rsidRPr="002179B1" w:rsidRDefault="00CE1B56" w:rsidP="00CE1B5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Напряжение питания:</w:t>
                  </w:r>
                </w:p>
              </w:tc>
              <w:tc>
                <w:tcPr>
                  <w:tcW w:w="340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CE1B56" w:rsidRPr="00852023" w:rsidRDefault="00CE1B56" w:rsidP="00CE1B5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CE1B56" w:rsidRPr="00852023" w:rsidRDefault="00CE1B56" w:rsidP="00CE1B5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24 В</w:t>
                  </w:r>
                </w:p>
              </w:tc>
              <w:tc>
                <w:tcPr>
                  <w:tcW w:w="340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CE1B56" w:rsidRDefault="00CE1B56" w:rsidP="00CE1B5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CE1B56" w:rsidRDefault="00CE1B56" w:rsidP="00CE1B5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230 В</w:t>
                  </w:r>
                </w:p>
              </w:tc>
            </w:tr>
          </w:tbl>
          <w:p w:rsidR="00CE1B56" w:rsidRPr="002179B1" w:rsidRDefault="00CE1B56" w:rsidP="00CE1B56">
            <w:pPr>
              <w:pStyle w:val="101"/>
              <w:spacing w:before="0"/>
              <w:ind w:left="-119" w:firstLine="119"/>
              <w:rPr>
                <w:b w:val="0"/>
                <w:i w:val="0"/>
                <w:sz w:val="16"/>
                <w:szCs w:val="16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</w:tblGrid>
            <w:tr w:rsidR="00CE1B56" w:rsidTr="00CE1B56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E1B56" w:rsidRPr="002179B1" w:rsidRDefault="00CE1B56" w:rsidP="00CE1B56">
                  <w:pPr>
                    <w:pStyle w:val="101"/>
                    <w:spacing w:before="0"/>
                    <w:ind w:left="-119" w:firstLine="119"/>
                    <w:rPr>
                      <w:b w:val="0"/>
                      <w:i w:val="0"/>
                      <w:sz w:val="16"/>
                      <w:szCs w:val="16"/>
                    </w:rPr>
                  </w:pPr>
                </w:p>
              </w:tc>
            </w:tr>
          </w:tbl>
          <w:p w:rsidR="00CE1B56" w:rsidRDefault="00CE1B56" w:rsidP="00CE1B5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  <w:r>
              <w:rPr>
                <w:b w:val="0"/>
                <w:i w:val="0"/>
                <w:szCs w:val="20"/>
              </w:rPr>
              <w:t>Аналоговый</w:t>
            </w:r>
          </w:p>
        </w:tc>
      </w:tr>
      <w:tr w:rsidR="00CE1B56" w:rsidRPr="002179B1" w:rsidTr="002E6BD0">
        <w:trPr>
          <w:trHeight w:val="283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89"/>
              <w:gridCol w:w="1134"/>
              <w:gridCol w:w="340"/>
              <w:gridCol w:w="794"/>
            </w:tblGrid>
            <w:tr w:rsidR="00D62FBB" w:rsidTr="00A210BE">
              <w:tc>
                <w:tcPr>
                  <w:tcW w:w="22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2FBB" w:rsidRPr="002179B1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D62FBB" w:rsidRPr="00852023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62FBB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62FBB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400 В</w:t>
                  </w:r>
                </w:p>
              </w:tc>
            </w:tr>
          </w:tbl>
          <w:p w:rsidR="00CE1B56" w:rsidRDefault="00CE1B56" w:rsidP="00CE1B5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</w:tblGrid>
            <w:tr w:rsidR="00CE1B56" w:rsidTr="00CE1B56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E1B56" w:rsidRPr="002179B1" w:rsidRDefault="00CE1B56" w:rsidP="00CE1B56">
                  <w:pPr>
                    <w:pStyle w:val="101"/>
                    <w:spacing w:before="0"/>
                    <w:ind w:left="-119" w:firstLine="119"/>
                    <w:rPr>
                      <w:b w:val="0"/>
                      <w:i w:val="0"/>
                      <w:sz w:val="16"/>
                      <w:szCs w:val="16"/>
                    </w:rPr>
                  </w:pPr>
                </w:p>
              </w:tc>
            </w:tr>
          </w:tbl>
          <w:p w:rsidR="00CE1B56" w:rsidRPr="002179B1" w:rsidRDefault="00CE1B56" w:rsidP="00CE1B56">
            <w:pPr>
              <w:pStyle w:val="101"/>
              <w:spacing w:before="0"/>
              <w:rPr>
                <w:b w:val="0"/>
                <w:i w:val="0"/>
                <w:sz w:val="16"/>
                <w:szCs w:val="16"/>
              </w:rPr>
            </w:pPr>
            <w:r w:rsidRPr="00793C84">
              <w:rPr>
                <w:b w:val="0"/>
                <w:i w:val="0"/>
                <w:szCs w:val="20"/>
              </w:rPr>
              <w:t>Дискретный</w:t>
            </w:r>
          </w:p>
        </w:tc>
      </w:tr>
      <w:tr w:rsidR="00836EC6" w:rsidRPr="002179B1" w:rsidTr="002E6BD0">
        <w:trPr>
          <w:trHeight w:val="283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</w:tcPr>
          <w:p w:rsidR="00836EC6" w:rsidRDefault="00F53CB0" w:rsidP="00836EC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  <w:r>
              <w:rPr>
                <w:b w:val="0"/>
                <w:bCs w:val="0"/>
                <w:i w:val="0"/>
                <w:iCs w:val="0"/>
              </w:rPr>
              <w:br w:type="page"/>
            </w:r>
            <w:r w:rsidR="00836EC6">
              <w:rPr>
                <w:i w:val="0"/>
                <w:szCs w:val="20"/>
              </w:rPr>
              <w:t>3</w:t>
            </w:r>
            <w:r w:rsidR="00836EC6" w:rsidRPr="00816D4D">
              <w:rPr>
                <w:i w:val="0"/>
                <w:szCs w:val="20"/>
              </w:rPr>
              <w:t>. Насос подпитки</w:t>
            </w: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:rsidR="00836EC6" w:rsidRPr="002179B1" w:rsidRDefault="00836EC6" w:rsidP="00836EC6">
            <w:pPr>
              <w:pStyle w:val="101"/>
              <w:spacing w:before="0"/>
              <w:ind w:left="-119" w:firstLine="119"/>
              <w:rPr>
                <w:b w:val="0"/>
                <w:i w:val="0"/>
                <w:sz w:val="16"/>
                <w:szCs w:val="16"/>
              </w:rPr>
            </w:pPr>
          </w:p>
        </w:tc>
      </w:tr>
      <w:tr w:rsidR="00836EC6" w:rsidRPr="002179B1" w:rsidTr="002E6BD0">
        <w:trPr>
          <w:trHeight w:val="283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89"/>
              <w:gridCol w:w="2693"/>
            </w:tblGrid>
            <w:tr w:rsidR="00836EC6" w:rsidRPr="002179B1" w:rsidTr="00F14293">
              <w:tc>
                <w:tcPr>
                  <w:tcW w:w="228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836EC6" w:rsidRPr="002179B1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 w:rsidRPr="00852023">
                    <w:rPr>
                      <w:b w:val="0"/>
                      <w:i w:val="0"/>
                      <w:szCs w:val="20"/>
                    </w:rPr>
                    <w:t>Модель</w:t>
                  </w:r>
                  <w:r>
                    <w:rPr>
                      <w:b w:val="0"/>
                      <w:i w:val="0"/>
                      <w:szCs w:val="20"/>
                    </w:rPr>
                    <w:t>:</w:t>
                  </w:r>
                </w:p>
              </w:tc>
              <w:tc>
                <w:tcPr>
                  <w:tcW w:w="2693" w:type="dxa"/>
                  <w:tcBorders>
                    <w:left w:val="single" w:sz="6" w:space="0" w:color="auto"/>
                  </w:tcBorders>
                </w:tcPr>
                <w:p w:rsidR="00836EC6" w:rsidRPr="00852023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</w:tr>
          </w:tbl>
          <w:p w:rsidR="00836EC6" w:rsidRPr="002179B1" w:rsidRDefault="00836EC6" w:rsidP="00836EC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:rsidR="00836EC6" w:rsidRPr="002179B1" w:rsidRDefault="00836EC6" w:rsidP="00836EC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  <w:r>
              <w:rPr>
                <w:b w:val="0"/>
                <w:i w:val="0"/>
                <w:szCs w:val="20"/>
              </w:rPr>
              <w:t>Способ пуска:</w:t>
            </w:r>
          </w:p>
        </w:tc>
      </w:tr>
      <w:tr w:rsidR="00836EC6" w:rsidRPr="002179B1" w:rsidTr="002E6BD0">
        <w:trPr>
          <w:trHeight w:val="283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89"/>
              <w:gridCol w:w="1276"/>
              <w:gridCol w:w="1134"/>
            </w:tblGrid>
            <w:tr w:rsidR="00836EC6" w:rsidRPr="002179B1" w:rsidTr="00F14293">
              <w:tc>
                <w:tcPr>
                  <w:tcW w:w="228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836EC6" w:rsidRPr="002179B1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Количество:</w:t>
                  </w:r>
                </w:p>
              </w:tc>
              <w:tc>
                <w:tcPr>
                  <w:tcW w:w="127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836EC6" w:rsidRPr="00852023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836EC6" w:rsidRPr="00852023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шт.</w:t>
                  </w:r>
                </w:p>
              </w:tc>
            </w:tr>
          </w:tbl>
          <w:p w:rsidR="00836EC6" w:rsidRPr="002179B1" w:rsidRDefault="00836EC6" w:rsidP="00836EC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</w:tblGrid>
            <w:tr w:rsidR="00836EC6" w:rsidTr="00F14293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36EC6" w:rsidRPr="002179B1" w:rsidRDefault="00836EC6" w:rsidP="00836EC6">
                  <w:pPr>
                    <w:pStyle w:val="101"/>
                    <w:spacing w:before="0"/>
                    <w:ind w:left="-119" w:firstLine="119"/>
                    <w:rPr>
                      <w:b w:val="0"/>
                      <w:i w:val="0"/>
                      <w:sz w:val="16"/>
                      <w:szCs w:val="16"/>
                    </w:rPr>
                  </w:pPr>
                </w:p>
              </w:tc>
            </w:tr>
          </w:tbl>
          <w:p w:rsidR="00836EC6" w:rsidRPr="002179B1" w:rsidRDefault="00836EC6" w:rsidP="00836EC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  <w:r w:rsidRPr="003B15F7">
              <w:rPr>
                <w:b w:val="0"/>
                <w:i w:val="0"/>
                <w:szCs w:val="20"/>
              </w:rPr>
              <w:t>Частотное регулирование</w:t>
            </w:r>
          </w:p>
        </w:tc>
      </w:tr>
      <w:tr w:rsidR="00836EC6" w:rsidRPr="002179B1" w:rsidTr="002E6BD0">
        <w:trPr>
          <w:trHeight w:val="283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89"/>
              <w:gridCol w:w="1276"/>
              <w:gridCol w:w="1134"/>
            </w:tblGrid>
            <w:tr w:rsidR="00836EC6" w:rsidRPr="00852023" w:rsidTr="00CE1B56">
              <w:tc>
                <w:tcPr>
                  <w:tcW w:w="228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836EC6" w:rsidRPr="002179B1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Основной/резервный</w:t>
                  </w:r>
                </w:p>
              </w:tc>
              <w:tc>
                <w:tcPr>
                  <w:tcW w:w="127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836EC6" w:rsidRPr="00852023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 xml:space="preserve">         /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836EC6" w:rsidRPr="00852023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</w:tr>
          </w:tbl>
          <w:p w:rsidR="00836EC6" w:rsidRPr="002179B1" w:rsidRDefault="00836EC6" w:rsidP="00836EC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</w:tblGrid>
            <w:tr w:rsidR="00836EC6" w:rsidTr="00F14293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36EC6" w:rsidRPr="002179B1" w:rsidRDefault="00836EC6" w:rsidP="00836EC6">
                  <w:pPr>
                    <w:pStyle w:val="101"/>
                    <w:spacing w:before="0"/>
                    <w:ind w:left="-119" w:firstLine="119"/>
                    <w:rPr>
                      <w:b w:val="0"/>
                      <w:i w:val="0"/>
                      <w:sz w:val="16"/>
                      <w:szCs w:val="16"/>
                    </w:rPr>
                  </w:pPr>
                </w:p>
              </w:tc>
            </w:tr>
          </w:tbl>
          <w:p w:rsidR="00836EC6" w:rsidRPr="002179B1" w:rsidRDefault="00836EC6" w:rsidP="00836EC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  <w:r>
              <w:rPr>
                <w:b w:val="0"/>
                <w:i w:val="0"/>
                <w:szCs w:val="20"/>
              </w:rPr>
              <w:t>Прямой пуск</w:t>
            </w:r>
          </w:p>
        </w:tc>
      </w:tr>
      <w:tr w:rsidR="00836EC6" w:rsidRPr="002179B1" w:rsidTr="002E6BD0">
        <w:trPr>
          <w:trHeight w:val="283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89"/>
              <w:gridCol w:w="1276"/>
              <w:gridCol w:w="1134"/>
            </w:tblGrid>
            <w:tr w:rsidR="00836EC6" w:rsidRPr="002179B1" w:rsidTr="00CE1B56">
              <w:tc>
                <w:tcPr>
                  <w:tcW w:w="228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836EC6" w:rsidRPr="002179B1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Сила тока:</w:t>
                  </w:r>
                </w:p>
              </w:tc>
              <w:tc>
                <w:tcPr>
                  <w:tcW w:w="127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836EC6" w:rsidRPr="00852023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836EC6" w:rsidRPr="00852023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А</w:t>
                  </w:r>
                </w:p>
              </w:tc>
            </w:tr>
          </w:tbl>
          <w:p w:rsidR="00836EC6" w:rsidRPr="002179B1" w:rsidRDefault="00836EC6" w:rsidP="00836EC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</w:tblGrid>
            <w:tr w:rsidR="00836EC6" w:rsidTr="00F14293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36EC6" w:rsidRPr="002179B1" w:rsidRDefault="00836EC6" w:rsidP="00836EC6">
                  <w:pPr>
                    <w:pStyle w:val="101"/>
                    <w:spacing w:before="0"/>
                    <w:ind w:left="-119" w:firstLine="119"/>
                    <w:rPr>
                      <w:b w:val="0"/>
                      <w:i w:val="0"/>
                      <w:sz w:val="16"/>
                      <w:szCs w:val="16"/>
                    </w:rPr>
                  </w:pPr>
                </w:p>
              </w:tc>
            </w:tr>
          </w:tbl>
          <w:p w:rsidR="00836EC6" w:rsidRPr="002179B1" w:rsidRDefault="00836EC6" w:rsidP="00836EC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  <w:r>
              <w:rPr>
                <w:b w:val="0"/>
                <w:i w:val="0"/>
                <w:szCs w:val="20"/>
              </w:rPr>
              <w:t>Устройство плавного пуска</w:t>
            </w:r>
          </w:p>
        </w:tc>
      </w:tr>
      <w:tr w:rsidR="00836EC6" w:rsidRPr="002179B1" w:rsidTr="002E6BD0">
        <w:trPr>
          <w:trHeight w:val="283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89"/>
              <w:gridCol w:w="340"/>
              <w:gridCol w:w="794"/>
              <w:gridCol w:w="340"/>
              <w:gridCol w:w="794"/>
            </w:tblGrid>
            <w:tr w:rsidR="00836EC6" w:rsidRPr="002179B1" w:rsidTr="00CE1B56">
              <w:tc>
                <w:tcPr>
                  <w:tcW w:w="228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836EC6" w:rsidRPr="002179B1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Напряжение питания:</w:t>
                  </w:r>
                </w:p>
              </w:tc>
              <w:tc>
                <w:tcPr>
                  <w:tcW w:w="340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836EC6" w:rsidRPr="00852023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36EC6" w:rsidRPr="00852023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230 В</w:t>
                  </w:r>
                </w:p>
              </w:tc>
              <w:tc>
                <w:tcPr>
                  <w:tcW w:w="340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836EC6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836EC6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400 В</w:t>
                  </w:r>
                </w:p>
              </w:tc>
            </w:tr>
          </w:tbl>
          <w:p w:rsidR="00836EC6" w:rsidRPr="002179B1" w:rsidRDefault="00836EC6" w:rsidP="00836EC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:rsidR="00836EC6" w:rsidRPr="002179B1" w:rsidRDefault="00836EC6" w:rsidP="00836EC6">
            <w:pPr>
              <w:pStyle w:val="101"/>
              <w:spacing w:before="0"/>
              <w:ind w:left="-119" w:firstLine="119"/>
              <w:rPr>
                <w:b w:val="0"/>
                <w:i w:val="0"/>
                <w:sz w:val="16"/>
                <w:szCs w:val="16"/>
              </w:rPr>
            </w:pPr>
          </w:p>
        </w:tc>
      </w:tr>
      <w:tr w:rsidR="00836EC6" w:rsidRPr="002179B1" w:rsidTr="002E6BD0">
        <w:trPr>
          <w:trHeight w:val="283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89"/>
              <w:gridCol w:w="340"/>
              <w:gridCol w:w="799"/>
              <w:gridCol w:w="340"/>
              <w:gridCol w:w="794"/>
            </w:tblGrid>
            <w:tr w:rsidR="00836EC6" w:rsidRPr="002179B1" w:rsidTr="00640232">
              <w:tc>
                <w:tcPr>
                  <w:tcW w:w="22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836EC6" w:rsidRPr="00640232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w w:val="95"/>
                      <w:szCs w:val="20"/>
                    </w:rPr>
                  </w:pPr>
                  <w:r w:rsidRPr="00640232">
                    <w:rPr>
                      <w:b w:val="0"/>
                      <w:i w:val="0"/>
                      <w:w w:val="95"/>
                      <w:szCs w:val="20"/>
                    </w:rPr>
                    <w:t>Защита от сухого хода</w:t>
                  </w:r>
                </w:p>
              </w:tc>
              <w:tc>
                <w:tcPr>
                  <w:tcW w:w="3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36EC6" w:rsidRPr="00852023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  <w:tc>
                <w:tcPr>
                  <w:tcW w:w="79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36EC6" w:rsidRPr="00852023" w:rsidRDefault="00836EC6" w:rsidP="00836EC6">
                  <w:pPr>
                    <w:pStyle w:val="101"/>
                    <w:spacing w:before="0"/>
                    <w:jc w:val="center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да</w:t>
                  </w:r>
                </w:p>
              </w:tc>
              <w:tc>
                <w:tcPr>
                  <w:tcW w:w="3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36EC6" w:rsidRDefault="00836EC6" w:rsidP="00836EC6">
                  <w:pPr>
                    <w:pStyle w:val="101"/>
                    <w:spacing w:before="0"/>
                    <w:jc w:val="center"/>
                    <w:rPr>
                      <w:b w:val="0"/>
                      <w:i w:val="0"/>
                      <w:szCs w:val="20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836EC6" w:rsidRDefault="00836EC6" w:rsidP="00836EC6">
                  <w:pPr>
                    <w:pStyle w:val="101"/>
                    <w:spacing w:before="0"/>
                    <w:jc w:val="center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нет</w:t>
                  </w:r>
                </w:p>
              </w:tc>
              <w:bookmarkStart w:id="0" w:name="_GoBack"/>
              <w:bookmarkEnd w:id="0"/>
            </w:tr>
          </w:tbl>
          <w:p w:rsidR="00836EC6" w:rsidRDefault="00836EC6" w:rsidP="00836EC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:rsidR="00836EC6" w:rsidRPr="002179B1" w:rsidRDefault="00836EC6" w:rsidP="00836EC6">
            <w:pPr>
              <w:pStyle w:val="101"/>
              <w:spacing w:before="0"/>
              <w:ind w:left="-119" w:firstLine="119"/>
              <w:rPr>
                <w:b w:val="0"/>
                <w:i w:val="0"/>
                <w:sz w:val="16"/>
                <w:szCs w:val="16"/>
              </w:rPr>
            </w:pPr>
          </w:p>
        </w:tc>
      </w:tr>
      <w:tr w:rsidR="00836EC6" w:rsidRPr="002179B1" w:rsidTr="002E6BD0">
        <w:trPr>
          <w:trHeight w:val="283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89"/>
              <w:gridCol w:w="2693"/>
            </w:tblGrid>
            <w:tr w:rsidR="00836EC6" w:rsidRPr="002179B1" w:rsidTr="00CE1B56">
              <w:tc>
                <w:tcPr>
                  <w:tcW w:w="228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836EC6" w:rsidRPr="002179B1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 w:rsidRPr="00852023">
                    <w:rPr>
                      <w:b w:val="0"/>
                      <w:i w:val="0"/>
                      <w:szCs w:val="20"/>
                    </w:rPr>
                    <w:t>Модель</w:t>
                  </w:r>
                  <w:r>
                    <w:rPr>
                      <w:b w:val="0"/>
                      <w:i w:val="0"/>
                      <w:szCs w:val="20"/>
                    </w:rPr>
                    <w:t>:</w:t>
                  </w:r>
                </w:p>
              </w:tc>
              <w:tc>
                <w:tcPr>
                  <w:tcW w:w="2693" w:type="dxa"/>
                  <w:tcBorders>
                    <w:left w:val="single" w:sz="6" w:space="0" w:color="auto"/>
                  </w:tcBorders>
                </w:tcPr>
                <w:p w:rsidR="00836EC6" w:rsidRPr="00852023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</w:tr>
          </w:tbl>
          <w:p w:rsidR="00836EC6" w:rsidRPr="00640232" w:rsidRDefault="00836EC6" w:rsidP="00836EC6">
            <w:pPr>
              <w:pStyle w:val="101"/>
              <w:spacing w:before="0"/>
              <w:rPr>
                <w:b w:val="0"/>
                <w:i w:val="0"/>
                <w:w w:val="95"/>
                <w:szCs w:val="20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:rsidR="00836EC6" w:rsidRPr="002179B1" w:rsidRDefault="00836EC6" w:rsidP="00836EC6">
            <w:pPr>
              <w:pStyle w:val="101"/>
              <w:spacing w:before="0"/>
              <w:ind w:left="-119" w:firstLine="119"/>
              <w:rPr>
                <w:b w:val="0"/>
                <w:i w:val="0"/>
                <w:sz w:val="16"/>
                <w:szCs w:val="16"/>
              </w:rPr>
            </w:pPr>
          </w:p>
        </w:tc>
      </w:tr>
      <w:tr w:rsidR="00836EC6" w:rsidRPr="002179B1" w:rsidTr="002E6BD0">
        <w:trPr>
          <w:trHeight w:val="283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</w:tcPr>
          <w:p w:rsidR="00836EC6" w:rsidRDefault="00836EC6" w:rsidP="00836EC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z w:val="22"/>
              </w:rPr>
              <w:br w:type="page"/>
            </w:r>
            <w:r>
              <w:rPr>
                <w:i w:val="0"/>
                <w:szCs w:val="20"/>
              </w:rPr>
              <w:t>4</w:t>
            </w:r>
            <w:r w:rsidRPr="003B15F7">
              <w:rPr>
                <w:i w:val="0"/>
                <w:szCs w:val="20"/>
              </w:rPr>
              <w:t xml:space="preserve">. </w:t>
            </w:r>
            <w:r>
              <w:rPr>
                <w:i w:val="0"/>
                <w:szCs w:val="20"/>
              </w:rPr>
              <w:t>Клапан  на линии подпитки</w:t>
            </w: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:rsidR="00836EC6" w:rsidRPr="002179B1" w:rsidRDefault="00836EC6" w:rsidP="00836EC6">
            <w:pPr>
              <w:pStyle w:val="101"/>
              <w:spacing w:before="0"/>
              <w:ind w:left="-119" w:firstLine="119"/>
              <w:rPr>
                <w:b w:val="0"/>
                <w:i w:val="0"/>
                <w:sz w:val="16"/>
                <w:szCs w:val="16"/>
              </w:rPr>
            </w:pPr>
          </w:p>
        </w:tc>
      </w:tr>
      <w:tr w:rsidR="00836EC6" w:rsidRPr="002179B1" w:rsidTr="002E6BD0">
        <w:trPr>
          <w:trHeight w:val="283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</w:tblGrid>
            <w:tr w:rsidR="00836EC6" w:rsidTr="00F14293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36EC6" w:rsidRPr="002179B1" w:rsidRDefault="00836EC6" w:rsidP="00836EC6">
                  <w:pPr>
                    <w:pStyle w:val="101"/>
                    <w:spacing w:before="0"/>
                    <w:ind w:left="-119" w:firstLine="119"/>
                    <w:rPr>
                      <w:b w:val="0"/>
                      <w:i w:val="0"/>
                      <w:sz w:val="16"/>
                      <w:szCs w:val="16"/>
                    </w:rPr>
                  </w:pPr>
                </w:p>
              </w:tc>
            </w:tr>
          </w:tbl>
          <w:p w:rsidR="00836EC6" w:rsidRDefault="00836EC6" w:rsidP="00836EC6">
            <w:pPr>
              <w:pStyle w:val="101"/>
              <w:spacing w:before="0"/>
              <w:rPr>
                <w:i w:val="0"/>
                <w:szCs w:val="20"/>
              </w:rPr>
            </w:pPr>
            <w:proofErr w:type="spellStart"/>
            <w:r>
              <w:rPr>
                <w:b w:val="0"/>
                <w:i w:val="0"/>
                <w:szCs w:val="20"/>
                <w:lang w:val="en-US"/>
              </w:rPr>
              <w:t>Да</w:t>
            </w:r>
            <w:proofErr w:type="spellEnd"/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:rsidR="00836EC6" w:rsidRPr="002179B1" w:rsidRDefault="00836EC6" w:rsidP="00836EC6">
            <w:pPr>
              <w:pStyle w:val="101"/>
              <w:spacing w:before="0"/>
              <w:rPr>
                <w:b w:val="0"/>
                <w:i w:val="0"/>
                <w:sz w:val="16"/>
                <w:szCs w:val="16"/>
              </w:rPr>
            </w:pPr>
            <w:r w:rsidRPr="005C5316">
              <w:rPr>
                <w:b w:val="0"/>
                <w:i w:val="0"/>
                <w:szCs w:val="20"/>
              </w:rPr>
              <w:t>Модель привода/клапана</w:t>
            </w:r>
            <w:r>
              <w:rPr>
                <w:b w:val="0"/>
                <w:i w:val="0"/>
                <w:szCs w:val="20"/>
              </w:rPr>
              <w:t>:</w:t>
            </w:r>
          </w:p>
        </w:tc>
      </w:tr>
      <w:tr w:rsidR="00836EC6" w:rsidRPr="002179B1" w:rsidTr="002E6BD0">
        <w:trPr>
          <w:trHeight w:val="283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</w:tblGrid>
            <w:tr w:rsidR="00836EC6" w:rsidRPr="00954F7B" w:rsidTr="00F14293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36EC6" w:rsidRPr="00954F7B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</w:tr>
          </w:tbl>
          <w:p w:rsidR="00836EC6" w:rsidRPr="00954F7B" w:rsidRDefault="00836EC6" w:rsidP="00836EC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  <w:r>
              <w:rPr>
                <w:b w:val="0"/>
                <w:i w:val="0"/>
                <w:szCs w:val="20"/>
              </w:rPr>
              <w:t>Нет</w:t>
            </w: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954"/>
            </w:tblGrid>
            <w:tr w:rsidR="00836EC6" w:rsidRPr="00AB21D7" w:rsidTr="00F14293">
              <w:trPr>
                <w:trHeight w:val="227"/>
              </w:trPr>
              <w:tc>
                <w:tcPr>
                  <w:tcW w:w="49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36EC6" w:rsidRPr="00AB21D7" w:rsidRDefault="00836EC6" w:rsidP="00836EC6">
                  <w:pPr>
                    <w:pStyle w:val="101"/>
                    <w:spacing w:before="0"/>
                    <w:ind w:firstLine="91"/>
                    <w:rPr>
                      <w:b w:val="0"/>
                      <w:i w:val="0"/>
                      <w:szCs w:val="20"/>
                    </w:rPr>
                  </w:pPr>
                </w:p>
              </w:tc>
            </w:tr>
          </w:tbl>
          <w:p w:rsidR="00836EC6" w:rsidRPr="002179B1" w:rsidRDefault="00836EC6" w:rsidP="00836EC6">
            <w:pPr>
              <w:pStyle w:val="101"/>
              <w:spacing w:before="0"/>
              <w:ind w:left="-119" w:firstLine="119"/>
              <w:rPr>
                <w:b w:val="0"/>
                <w:i w:val="0"/>
                <w:sz w:val="16"/>
                <w:szCs w:val="16"/>
              </w:rPr>
            </w:pPr>
          </w:p>
        </w:tc>
      </w:tr>
      <w:tr w:rsidR="00836EC6" w:rsidRPr="002179B1" w:rsidTr="002E6BD0">
        <w:trPr>
          <w:trHeight w:val="283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</w:tblGrid>
            <w:tr w:rsidR="00836EC6" w:rsidRPr="00954F7B" w:rsidTr="00CE1B56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36EC6" w:rsidRPr="00954F7B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</w:tr>
          </w:tbl>
          <w:p w:rsidR="00836EC6" w:rsidRDefault="00836EC6" w:rsidP="00836EC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  <w:r>
              <w:rPr>
                <w:b w:val="0"/>
                <w:i w:val="0"/>
                <w:szCs w:val="20"/>
              </w:rPr>
              <w:t>Количество</w:t>
            </w: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5277" w:type="dxa"/>
              <w:tblLook w:val="04A0" w:firstRow="1" w:lastRow="0" w:firstColumn="1" w:lastColumn="0" w:noHBand="0" w:noVBand="1"/>
            </w:tblPr>
            <w:tblGrid>
              <w:gridCol w:w="3009"/>
              <w:gridCol w:w="340"/>
              <w:gridCol w:w="794"/>
              <w:gridCol w:w="340"/>
              <w:gridCol w:w="794"/>
            </w:tblGrid>
            <w:tr w:rsidR="00836EC6" w:rsidRPr="002179B1" w:rsidTr="005C5316">
              <w:tc>
                <w:tcPr>
                  <w:tcW w:w="300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836EC6" w:rsidRPr="002179B1" w:rsidRDefault="00836EC6" w:rsidP="00836EC6">
                  <w:pPr>
                    <w:pStyle w:val="101"/>
                    <w:spacing w:before="0"/>
                    <w:ind w:left="-97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Управляющее напряжение:</w:t>
                  </w:r>
                </w:p>
              </w:tc>
              <w:tc>
                <w:tcPr>
                  <w:tcW w:w="340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836EC6" w:rsidRPr="00852023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36EC6" w:rsidRPr="00852023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24 В</w:t>
                  </w:r>
                </w:p>
              </w:tc>
              <w:tc>
                <w:tcPr>
                  <w:tcW w:w="340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836EC6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836EC6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230 В</w:t>
                  </w:r>
                </w:p>
              </w:tc>
            </w:tr>
          </w:tbl>
          <w:p w:rsidR="00836EC6" w:rsidRPr="002179B1" w:rsidRDefault="00836EC6" w:rsidP="00836EC6">
            <w:pPr>
              <w:pStyle w:val="101"/>
              <w:spacing w:before="0"/>
              <w:ind w:left="-119" w:firstLine="119"/>
              <w:rPr>
                <w:b w:val="0"/>
                <w:i w:val="0"/>
                <w:sz w:val="16"/>
                <w:szCs w:val="16"/>
              </w:rPr>
            </w:pPr>
          </w:p>
        </w:tc>
      </w:tr>
      <w:tr w:rsidR="00836EC6" w:rsidRPr="002179B1" w:rsidTr="002E6BD0">
        <w:trPr>
          <w:trHeight w:val="170"/>
        </w:trPr>
        <w:tc>
          <w:tcPr>
            <w:tcW w:w="526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36EC6" w:rsidRDefault="00836EC6" w:rsidP="00836EC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36EC6" w:rsidRDefault="00836EC6" w:rsidP="00836EC6">
            <w:pPr>
              <w:pStyle w:val="101"/>
              <w:spacing w:before="0"/>
              <w:ind w:left="-97"/>
              <w:rPr>
                <w:b w:val="0"/>
                <w:i w:val="0"/>
                <w:szCs w:val="20"/>
              </w:rPr>
            </w:pPr>
          </w:p>
        </w:tc>
      </w:tr>
      <w:tr w:rsidR="00836EC6" w:rsidRPr="002179B1" w:rsidTr="002E6BD0">
        <w:trPr>
          <w:trHeight w:val="283"/>
        </w:trPr>
        <w:tc>
          <w:tcPr>
            <w:tcW w:w="10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EC6" w:rsidRPr="002179B1" w:rsidRDefault="00836EC6" w:rsidP="00836EC6">
            <w:pPr>
              <w:pStyle w:val="101"/>
              <w:spacing w:before="0"/>
              <w:jc w:val="center"/>
              <w:rPr>
                <w:b w:val="0"/>
                <w:i w:val="0"/>
                <w:sz w:val="16"/>
                <w:szCs w:val="16"/>
              </w:rPr>
            </w:pPr>
            <w:r w:rsidRPr="005C5316">
              <w:rPr>
                <w:i w:val="0"/>
                <w:szCs w:val="20"/>
              </w:rPr>
              <w:t>Контур ГВС</w:t>
            </w:r>
          </w:p>
        </w:tc>
      </w:tr>
      <w:tr w:rsidR="00836EC6" w:rsidRPr="002179B1" w:rsidTr="002E6BD0">
        <w:trPr>
          <w:trHeight w:val="283"/>
        </w:trPr>
        <w:tc>
          <w:tcPr>
            <w:tcW w:w="1075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36EC6" w:rsidRPr="002179B1" w:rsidRDefault="00836EC6" w:rsidP="00836EC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  <w:r w:rsidRPr="00852023">
              <w:rPr>
                <w:i w:val="0"/>
                <w:szCs w:val="20"/>
              </w:rPr>
              <w:t>1. Насос</w:t>
            </w:r>
            <w:r>
              <w:rPr>
                <w:i w:val="0"/>
                <w:szCs w:val="20"/>
              </w:rPr>
              <w:t>ы</w:t>
            </w:r>
            <w:r w:rsidRPr="00852023">
              <w:rPr>
                <w:i w:val="0"/>
                <w:szCs w:val="20"/>
              </w:rPr>
              <w:t xml:space="preserve"> циркуляции</w:t>
            </w:r>
          </w:p>
        </w:tc>
      </w:tr>
      <w:tr w:rsidR="00836EC6" w:rsidRPr="002179B1" w:rsidTr="002E6BD0">
        <w:trPr>
          <w:trHeight w:val="283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89"/>
              <w:gridCol w:w="2693"/>
            </w:tblGrid>
            <w:tr w:rsidR="00836EC6" w:rsidRPr="002179B1" w:rsidTr="00F14293">
              <w:tc>
                <w:tcPr>
                  <w:tcW w:w="228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836EC6" w:rsidRPr="002179B1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 w:rsidRPr="00852023">
                    <w:rPr>
                      <w:b w:val="0"/>
                      <w:i w:val="0"/>
                      <w:szCs w:val="20"/>
                    </w:rPr>
                    <w:t>Модель</w:t>
                  </w:r>
                  <w:r>
                    <w:rPr>
                      <w:b w:val="0"/>
                      <w:i w:val="0"/>
                      <w:szCs w:val="20"/>
                    </w:rPr>
                    <w:t>:</w:t>
                  </w:r>
                </w:p>
              </w:tc>
              <w:tc>
                <w:tcPr>
                  <w:tcW w:w="2693" w:type="dxa"/>
                  <w:tcBorders>
                    <w:left w:val="single" w:sz="6" w:space="0" w:color="auto"/>
                  </w:tcBorders>
                </w:tcPr>
                <w:p w:rsidR="00836EC6" w:rsidRPr="00852023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</w:tr>
          </w:tbl>
          <w:p w:rsidR="00836EC6" w:rsidRPr="002179B1" w:rsidRDefault="00836EC6" w:rsidP="00836EC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:rsidR="00836EC6" w:rsidRPr="002179B1" w:rsidRDefault="00836EC6" w:rsidP="00836EC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  <w:r>
              <w:rPr>
                <w:b w:val="0"/>
                <w:i w:val="0"/>
                <w:szCs w:val="20"/>
              </w:rPr>
              <w:t>Способ пуска:</w:t>
            </w:r>
          </w:p>
        </w:tc>
      </w:tr>
      <w:tr w:rsidR="00836EC6" w:rsidRPr="002179B1" w:rsidTr="002E6BD0">
        <w:trPr>
          <w:trHeight w:val="283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89"/>
              <w:gridCol w:w="1276"/>
              <w:gridCol w:w="1134"/>
            </w:tblGrid>
            <w:tr w:rsidR="00836EC6" w:rsidRPr="002179B1" w:rsidTr="00F14293">
              <w:tc>
                <w:tcPr>
                  <w:tcW w:w="228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836EC6" w:rsidRPr="002179B1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Количество:</w:t>
                  </w:r>
                </w:p>
              </w:tc>
              <w:tc>
                <w:tcPr>
                  <w:tcW w:w="127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836EC6" w:rsidRPr="00852023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836EC6" w:rsidRPr="00852023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шт.</w:t>
                  </w:r>
                </w:p>
              </w:tc>
            </w:tr>
          </w:tbl>
          <w:p w:rsidR="00836EC6" w:rsidRPr="002179B1" w:rsidRDefault="00836EC6" w:rsidP="00836EC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</w:tblGrid>
            <w:tr w:rsidR="00836EC6" w:rsidTr="00F14293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36EC6" w:rsidRPr="002179B1" w:rsidRDefault="00836EC6" w:rsidP="00836EC6">
                  <w:pPr>
                    <w:pStyle w:val="101"/>
                    <w:spacing w:before="0"/>
                    <w:ind w:left="-119" w:firstLine="119"/>
                    <w:rPr>
                      <w:b w:val="0"/>
                      <w:i w:val="0"/>
                      <w:sz w:val="16"/>
                      <w:szCs w:val="16"/>
                    </w:rPr>
                  </w:pPr>
                </w:p>
              </w:tc>
            </w:tr>
          </w:tbl>
          <w:p w:rsidR="00836EC6" w:rsidRPr="002179B1" w:rsidRDefault="00836EC6" w:rsidP="00836EC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  <w:r>
              <w:rPr>
                <w:b w:val="0"/>
                <w:i w:val="0"/>
                <w:szCs w:val="20"/>
                <w:lang w:val="en-US"/>
              </w:rPr>
              <w:t>Частотное регулирование</w:t>
            </w:r>
          </w:p>
        </w:tc>
      </w:tr>
      <w:tr w:rsidR="00836EC6" w:rsidRPr="002179B1" w:rsidTr="002E6BD0">
        <w:trPr>
          <w:trHeight w:val="283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89"/>
              <w:gridCol w:w="1276"/>
              <w:gridCol w:w="1134"/>
            </w:tblGrid>
            <w:tr w:rsidR="00836EC6" w:rsidRPr="00852023" w:rsidTr="00CE1B56">
              <w:tc>
                <w:tcPr>
                  <w:tcW w:w="228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836EC6" w:rsidRPr="002179B1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Основной/резервный</w:t>
                  </w:r>
                </w:p>
              </w:tc>
              <w:tc>
                <w:tcPr>
                  <w:tcW w:w="127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836EC6" w:rsidRPr="00852023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 xml:space="preserve">         /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836EC6" w:rsidRPr="00852023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</w:tr>
          </w:tbl>
          <w:p w:rsidR="00836EC6" w:rsidRPr="002179B1" w:rsidRDefault="00836EC6" w:rsidP="00836EC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</w:tblGrid>
            <w:tr w:rsidR="00836EC6" w:rsidTr="00F14293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36EC6" w:rsidRPr="002179B1" w:rsidRDefault="00836EC6" w:rsidP="00836EC6">
                  <w:pPr>
                    <w:pStyle w:val="101"/>
                    <w:spacing w:before="0"/>
                    <w:ind w:left="-119" w:firstLine="119"/>
                    <w:rPr>
                      <w:b w:val="0"/>
                      <w:i w:val="0"/>
                      <w:sz w:val="16"/>
                      <w:szCs w:val="16"/>
                    </w:rPr>
                  </w:pPr>
                </w:p>
              </w:tc>
            </w:tr>
          </w:tbl>
          <w:p w:rsidR="00836EC6" w:rsidRPr="002179B1" w:rsidRDefault="00836EC6" w:rsidP="00836EC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  <w:r>
              <w:rPr>
                <w:b w:val="0"/>
                <w:i w:val="0"/>
                <w:szCs w:val="20"/>
              </w:rPr>
              <w:t>Прямой пуск</w:t>
            </w:r>
          </w:p>
        </w:tc>
      </w:tr>
      <w:tr w:rsidR="00836EC6" w:rsidRPr="002179B1" w:rsidTr="002E6BD0">
        <w:trPr>
          <w:trHeight w:val="283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89"/>
              <w:gridCol w:w="1276"/>
              <w:gridCol w:w="1134"/>
            </w:tblGrid>
            <w:tr w:rsidR="00836EC6" w:rsidRPr="002179B1" w:rsidTr="00CE1B56">
              <w:tc>
                <w:tcPr>
                  <w:tcW w:w="228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836EC6" w:rsidRPr="002179B1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Сила тока:</w:t>
                  </w:r>
                </w:p>
              </w:tc>
              <w:tc>
                <w:tcPr>
                  <w:tcW w:w="127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836EC6" w:rsidRPr="00852023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836EC6" w:rsidRPr="00852023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А</w:t>
                  </w:r>
                </w:p>
              </w:tc>
            </w:tr>
          </w:tbl>
          <w:p w:rsidR="00836EC6" w:rsidRPr="002179B1" w:rsidRDefault="00836EC6" w:rsidP="00836EC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</w:tblGrid>
            <w:tr w:rsidR="00836EC6" w:rsidTr="00F14293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36EC6" w:rsidRPr="002179B1" w:rsidRDefault="00836EC6" w:rsidP="00836EC6">
                  <w:pPr>
                    <w:pStyle w:val="101"/>
                    <w:spacing w:before="0"/>
                    <w:ind w:left="-119" w:firstLine="119"/>
                    <w:rPr>
                      <w:b w:val="0"/>
                      <w:i w:val="0"/>
                      <w:sz w:val="16"/>
                      <w:szCs w:val="16"/>
                    </w:rPr>
                  </w:pPr>
                </w:p>
              </w:tc>
            </w:tr>
          </w:tbl>
          <w:p w:rsidR="00836EC6" w:rsidRPr="002179B1" w:rsidRDefault="00836EC6" w:rsidP="00836EC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  <w:r>
              <w:rPr>
                <w:b w:val="0"/>
                <w:i w:val="0"/>
                <w:szCs w:val="20"/>
              </w:rPr>
              <w:t>Устройство плавного пуска</w:t>
            </w:r>
          </w:p>
        </w:tc>
      </w:tr>
      <w:tr w:rsidR="00836EC6" w:rsidRPr="002179B1" w:rsidTr="002E6BD0">
        <w:trPr>
          <w:trHeight w:val="283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89"/>
              <w:gridCol w:w="340"/>
              <w:gridCol w:w="794"/>
              <w:gridCol w:w="340"/>
              <w:gridCol w:w="794"/>
            </w:tblGrid>
            <w:tr w:rsidR="00836EC6" w:rsidRPr="002179B1" w:rsidTr="00CE1B56">
              <w:tc>
                <w:tcPr>
                  <w:tcW w:w="228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836EC6" w:rsidRPr="002179B1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Напряжение питания:</w:t>
                  </w:r>
                </w:p>
              </w:tc>
              <w:tc>
                <w:tcPr>
                  <w:tcW w:w="340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836EC6" w:rsidRPr="00852023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36EC6" w:rsidRPr="00852023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230 В</w:t>
                  </w:r>
                </w:p>
              </w:tc>
              <w:tc>
                <w:tcPr>
                  <w:tcW w:w="340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836EC6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836EC6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400 В</w:t>
                  </w:r>
                </w:p>
              </w:tc>
            </w:tr>
          </w:tbl>
          <w:p w:rsidR="00836EC6" w:rsidRPr="002179B1" w:rsidRDefault="00836EC6" w:rsidP="00836EC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:rsidR="00836EC6" w:rsidRPr="002179B1" w:rsidRDefault="00836EC6" w:rsidP="00836EC6">
            <w:pPr>
              <w:pStyle w:val="101"/>
              <w:spacing w:before="0"/>
              <w:ind w:left="-119" w:firstLine="119"/>
              <w:rPr>
                <w:b w:val="0"/>
                <w:i w:val="0"/>
                <w:sz w:val="16"/>
                <w:szCs w:val="16"/>
              </w:rPr>
            </w:pPr>
          </w:p>
        </w:tc>
      </w:tr>
      <w:tr w:rsidR="00836EC6" w:rsidRPr="002179B1" w:rsidTr="002E6BD0">
        <w:trPr>
          <w:trHeight w:val="283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89"/>
              <w:gridCol w:w="340"/>
              <w:gridCol w:w="799"/>
              <w:gridCol w:w="340"/>
              <w:gridCol w:w="794"/>
            </w:tblGrid>
            <w:tr w:rsidR="00836EC6" w:rsidRPr="002179B1" w:rsidTr="00CE1B56">
              <w:tc>
                <w:tcPr>
                  <w:tcW w:w="22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836EC6" w:rsidRPr="00640232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w w:val="95"/>
                      <w:szCs w:val="20"/>
                    </w:rPr>
                  </w:pPr>
                  <w:r w:rsidRPr="00640232">
                    <w:rPr>
                      <w:b w:val="0"/>
                      <w:i w:val="0"/>
                      <w:w w:val="95"/>
                      <w:szCs w:val="20"/>
                    </w:rPr>
                    <w:t>Защита от сухого хода</w:t>
                  </w:r>
                </w:p>
              </w:tc>
              <w:tc>
                <w:tcPr>
                  <w:tcW w:w="3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36EC6" w:rsidRPr="00852023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  <w:tc>
                <w:tcPr>
                  <w:tcW w:w="79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36EC6" w:rsidRPr="00852023" w:rsidRDefault="00836EC6" w:rsidP="00836EC6">
                  <w:pPr>
                    <w:pStyle w:val="101"/>
                    <w:spacing w:before="0"/>
                    <w:jc w:val="center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да</w:t>
                  </w:r>
                </w:p>
              </w:tc>
              <w:tc>
                <w:tcPr>
                  <w:tcW w:w="3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36EC6" w:rsidRDefault="00836EC6" w:rsidP="00836EC6">
                  <w:pPr>
                    <w:pStyle w:val="101"/>
                    <w:spacing w:before="0"/>
                    <w:jc w:val="center"/>
                    <w:rPr>
                      <w:b w:val="0"/>
                      <w:i w:val="0"/>
                      <w:szCs w:val="20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836EC6" w:rsidRDefault="00836EC6" w:rsidP="00836EC6">
                  <w:pPr>
                    <w:pStyle w:val="101"/>
                    <w:spacing w:before="0"/>
                    <w:jc w:val="center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нет</w:t>
                  </w:r>
                </w:p>
              </w:tc>
            </w:tr>
          </w:tbl>
          <w:p w:rsidR="00836EC6" w:rsidRDefault="00836EC6" w:rsidP="00836EC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:rsidR="00836EC6" w:rsidRPr="002179B1" w:rsidRDefault="00836EC6" w:rsidP="00836EC6">
            <w:pPr>
              <w:pStyle w:val="101"/>
              <w:spacing w:before="0"/>
              <w:ind w:left="-119" w:firstLine="119"/>
              <w:rPr>
                <w:b w:val="0"/>
                <w:i w:val="0"/>
                <w:sz w:val="16"/>
                <w:szCs w:val="16"/>
              </w:rPr>
            </w:pPr>
          </w:p>
        </w:tc>
      </w:tr>
      <w:tr w:rsidR="00836EC6" w:rsidRPr="002179B1" w:rsidTr="002E6BD0">
        <w:trPr>
          <w:trHeight w:val="283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89"/>
              <w:gridCol w:w="2693"/>
            </w:tblGrid>
            <w:tr w:rsidR="00836EC6" w:rsidRPr="002179B1" w:rsidTr="00CE1B56">
              <w:tc>
                <w:tcPr>
                  <w:tcW w:w="228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836EC6" w:rsidRPr="002179B1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 w:rsidRPr="00852023">
                    <w:rPr>
                      <w:b w:val="0"/>
                      <w:i w:val="0"/>
                      <w:szCs w:val="20"/>
                    </w:rPr>
                    <w:t>Модель</w:t>
                  </w:r>
                  <w:r>
                    <w:rPr>
                      <w:b w:val="0"/>
                      <w:i w:val="0"/>
                      <w:szCs w:val="20"/>
                    </w:rPr>
                    <w:t>:</w:t>
                  </w:r>
                </w:p>
              </w:tc>
              <w:tc>
                <w:tcPr>
                  <w:tcW w:w="2693" w:type="dxa"/>
                  <w:tcBorders>
                    <w:left w:val="single" w:sz="6" w:space="0" w:color="auto"/>
                  </w:tcBorders>
                </w:tcPr>
                <w:p w:rsidR="00836EC6" w:rsidRPr="00852023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</w:tr>
          </w:tbl>
          <w:p w:rsidR="00836EC6" w:rsidRDefault="00836EC6" w:rsidP="00836EC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:rsidR="00836EC6" w:rsidRPr="002179B1" w:rsidRDefault="00836EC6" w:rsidP="00836EC6">
            <w:pPr>
              <w:pStyle w:val="101"/>
              <w:spacing w:before="0"/>
              <w:ind w:left="-119" w:firstLine="119"/>
              <w:rPr>
                <w:b w:val="0"/>
                <w:i w:val="0"/>
                <w:sz w:val="16"/>
                <w:szCs w:val="16"/>
              </w:rPr>
            </w:pPr>
          </w:p>
        </w:tc>
      </w:tr>
      <w:tr w:rsidR="00836EC6" w:rsidRPr="002179B1" w:rsidTr="002E6BD0">
        <w:trPr>
          <w:trHeight w:val="283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</w:tcPr>
          <w:p w:rsidR="00836EC6" w:rsidRDefault="00836EC6" w:rsidP="00836EC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  <w:r w:rsidRPr="003B15F7">
              <w:rPr>
                <w:i w:val="0"/>
                <w:szCs w:val="20"/>
              </w:rPr>
              <w:t>2. Электропривод регулирующего клапана</w:t>
            </w: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:rsidR="00836EC6" w:rsidRPr="002179B1" w:rsidRDefault="00836EC6" w:rsidP="00836EC6">
            <w:pPr>
              <w:pStyle w:val="101"/>
              <w:spacing w:before="0"/>
              <w:ind w:left="-119" w:firstLine="119"/>
              <w:rPr>
                <w:b w:val="0"/>
                <w:i w:val="0"/>
                <w:sz w:val="16"/>
                <w:szCs w:val="16"/>
              </w:rPr>
            </w:pPr>
          </w:p>
        </w:tc>
      </w:tr>
      <w:tr w:rsidR="00836EC6" w:rsidRPr="002179B1" w:rsidTr="002E6BD0">
        <w:trPr>
          <w:trHeight w:val="283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89"/>
              <w:gridCol w:w="2693"/>
            </w:tblGrid>
            <w:tr w:rsidR="00836EC6" w:rsidRPr="002179B1" w:rsidTr="00F14293">
              <w:tc>
                <w:tcPr>
                  <w:tcW w:w="228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836EC6" w:rsidRPr="002179B1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 w:rsidRPr="00852023">
                    <w:rPr>
                      <w:b w:val="0"/>
                      <w:i w:val="0"/>
                      <w:szCs w:val="20"/>
                    </w:rPr>
                    <w:t>Модель</w:t>
                  </w:r>
                  <w:r>
                    <w:rPr>
                      <w:b w:val="0"/>
                      <w:i w:val="0"/>
                      <w:szCs w:val="20"/>
                    </w:rPr>
                    <w:t>:</w:t>
                  </w:r>
                </w:p>
              </w:tc>
              <w:tc>
                <w:tcPr>
                  <w:tcW w:w="2693" w:type="dxa"/>
                  <w:tcBorders>
                    <w:left w:val="single" w:sz="6" w:space="0" w:color="auto"/>
                  </w:tcBorders>
                </w:tcPr>
                <w:p w:rsidR="00836EC6" w:rsidRPr="00852023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</w:tr>
          </w:tbl>
          <w:p w:rsidR="00836EC6" w:rsidRDefault="00836EC6" w:rsidP="00836EC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89"/>
            </w:tblGrid>
            <w:tr w:rsidR="00836EC6" w:rsidRPr="002179B1" w:rsidTr="00AC4FAE">
              <w:tc>
                <w:tcPr>
                  <w:tcW w:w="2289" w:type="dxa"/>
                </w:tcPr>
                <w:p w:rsidR="00836EC6" w:rsidRPr="002179B1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Способ управления:</w:t>
                  </w:r>
                </w:p>
              </w:tc>
            </w:tr>
          </w:tbl>
          <w:p w:rsidR="00836EC6" w:rsidRPr="002179B1" w:rsidRDefault="00836EC6" w:rsidP="00836EC6">
            <w:pPr>
              <w:pStyle w:val="101"/>
              <w:spacing w:before="0"/>
              <w:ind w:left="-119" w:firstLine="119"/>
              <w:rPr>
                <w:b w:val="0"/>
                <w:i w:val="0"/>
                <w:sz w:val="16"/>
                <w:szCs w:val="16"/>
              </w:rPr>
            </w:pPr>
          </w:p>
        </w:tc>
      </w:tr>
      <w:tr w:rsidR="00836EC6" w:rsidRPr="002179B1" w:rsidTr="002E6BD0">
        <w:trPr>
          <w:trHeight w:val="283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89"/>
              <w:gridCol w:w="340"/>
              <w:gridCol w:w="794"/>
              <w:gridCol w:w="340"/>
              <w:gridCol w:w="794"/>
            </w:tblGrid>
            <w:tr w:rsidR="00836EC6" w:rsidRPr="002179B1" w:rsidTr="00CE1B56">
              <w:tc>
                <w:tcPr>
                  <w:tcW w:w="228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836EC6" w:rsidRPr="002179B1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Напряжение питания:</w:t>
                  </w:r>
                </w:p>
              </w:tc>
              <w:tc>
                <w:tcPr>
                  <w:tcW w:w="340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836EC6" w:rsidRPr="00852023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36EC6" w:rsidRPr="00852023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24 В</w:t>
                  </w:r>
                </w:p>
              </w:tc>
              <w:tc>
                <w:tcPr>
                  <w:tcW w:w="340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836EC6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836EC6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230 В</w:t>
                  </w:r>
                </w:p>
              </w:tc>
            </w:tr>
          </w:tbl>
          <w:p w:rsidR="00836EC6" w:rsidRPr="00852023" w:rsidRDefault="00836EC6" w:rsidP="00836EC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</w:tblGrid>
            <w:tr w:rsidR="00836EC6" w:rsidTr="00CE1B56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36EC6" w:rsidRPr="002179B1" w:rsidRDefault="00836EC6" w:rsidP="00836EC6">
                  <w:pPr>
                    <w:pStyle w:val="101"/>
                    <w:spacing w:before="0"/>
                    <w:ind w:left="-119" w:firstLine="119"/>
                    <w:rPr>
                      <w:b w:val="0"/>
                      <w:i w:val="0"/>
                      <w:sz w:val="16"/>
                      <w:szCs w:val="16"/>
                    </w:rPr>
                  </w:pPr>
                </w:p>
              </w:tc>
            </w:tr>
          </w:tbl>
          <w:p w:rsidR="00836EC6" w:rsidRDefault="00836EC6" w:rsidP="00836EC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  <w:r>
              <w:rPr>
                <w:b w:val="0"/>
                <w:i w:val="0"/>
                <w:szCs w:val="20"/>
              </w:rPr>
              <w:t>Аналоговый</w:t>
            </w:r>
          </w:p>
        </w:tc>
      </w:tr>
      <w:tr w:rsidR="00D62FBB" w:rsidRPr="002179B1" w:rsidTr="002E6BD0">
        <w:trPr>
          <w:trHeight w:val="283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89"/>
              <w:gridCol w:w="1134"/>
              <w:gridCol w:w="340"/>
              <w:gridCol w:w="794"/>
            </w:tblGrid>
            <w:tr w:rsidR="00D62FBB" w:rsidRPr="002179B1" w:rsidTr="00D62FBB">
              <w:tc>
                <w:tcPr>
                  <w:tcW w:w="22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2FBB" w:rsidRPr="002179B1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D62FBB" w:rsidRPr="00852023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62FBB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62FBB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40</w:t>
                  </w:r>
                  <w:r>
                    <w:rPr>
                      <w:b w:val="0"/>
                      <w:i w:val="0"/>
                      <w:szCs w:val="20"/>
                    </w:rPr>
                    <w:t>0 В</w:t>
                  </w:r>
                </w:p>
              </w:tc>
            </w:tr>
          </w:tbl>
          <w:p w:rsidR="00D62FBB" w:rsidRPr="00852023" w:rsidRDefault="00D62FBB" w:rsidP="00D62FBB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</w:tblGrid>
            <w:tr w:rsidR="00D62FBB" w:rsidTr="00CE1B56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2FBB" w:rsidRPr="002179B1" w:rsidRDefault="00D62FBB" w:rsidP="00D62FBB">
                  <w:pPr>
                    <w:pStyle w:val="101"/>
                    <w:spacing w:before="0"/>
                    <w:ind w:left="-119" w:firstLine="119"/>
                    <w:rPr>
                      <w:b w:val="0"/>
                      <w:i w:val="0"/>
                      <w:sz w:val="16"/>
                      <w:szCs w:val="16"/>
                    </w:rPr>
                  </w:pPr>
                </w:p>
              </w:tc>
            </w:tr>
          </w:tbl>
          <w:p w:rsidR="00D62FBB" w:rsidRPr="002179B1" w:rsidRDefault="00D62FBB" w:rsidP="00D62FBB">
            <w:pPr>
              <w:pStyle w:val="101"/>
              <w:spacing w:before="0"/>
              <w:rPr>
                <w:b w:val="0"/>
                <w:i w:val="0"/>
                <w:sz w:val="16"/>
                <w:szCs w:val="16"/>
              </w:rPr>
            </w:pPr>
            <w:r w:rsidRPr="00793C84">
              <w:rPr>
                <w:b w:val="0"/>
                <w:i w:val="0"/>
                <w:szCs w:val="20"/>
              </w:rPr>
              <w:t>Дискретный</w:t>
            </w:r>
          </w:p>
        </w:tc>
      </w:tr>
      <w:tr w:rsidR="00D62FBB" w:rsidRPr="002179B1" w:rsidTr="002E6BD0">
        <w:trPr>
          <w:trHeight w:val="170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</w:tcPr>
          <w:p w:rsidR="00D62FBB" w:rsidRPr="00852023" w:rsidRDefault="00D62FBB" w:rsidP="00D62FBB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:rsidR="00D62FBB" w:rsidRDefault="00D62FBB" w:rsidP="00D62FBB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</w:p>
        </w:tc>
      </w:tr>
      <w:tr w:rsidR="00D62FBB" w:rsidRPr="002179B1" w:rsidTr="002E6B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07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2FBB" w:rsidRPr="002179B1" w:rsidRDefault="00D62FBB" w:rsidP="00D62FBB">
            <w:pPr>
              <w:pStyle w:val="101"/>
              <w:spacing w:before="0"/>
              <w:ind w:left="-119" w:firstLine="119"/>
              <w:jc w:val="center"/>
              <w:rPr>
                <w:b w:val="0"/>
                <w:i w:val="0"/>
                <w:sz w:val="16"/>
                <w:szCs w:val="16"/>
              </w:rPr>
            </w:pPr>
            <w:r>
              <w:rPr>
                <w:b w:val="0"/>
                <w:bCs w:val="0"/>
                <w:i w:val="0"/>
                <w:iCs w:val="0"/>
              </w:rPr>
              <w:br w:type="page"/>
            </w:r>
            <w:r>
              <w:rPr>
                <w:i w:val="0"/>
                <w:szCs w:val="20"/>
              </w:rPr>
              <w:t>Контур вентиляции</w:t>
            </w:r>
          </w:p>
        </w:tc>
      </w:tr>
      <w:tr w:rsidR="00D62FBB" w:rsidRPr="002179B1" w:rsidTr="002E6B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0756" w:type="dxa"/>
            <w:gridSpan w:val="2"/>
            <w:tcBorders>
              <w:top w:val="single" w:sz="6" w:space="0" w:color="auto"/>
            </w:tcBorders>
          </w:tcPr>
          <w:p w:rsidR="00D62FBB" w:rsidRPr="002179B1" w:rsidRDefault="00D62FBB" w:rsidP="00D62FBB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  <w:r w:rsidRPr="00852023">
              <w:rPr>
                <w:i w:val="0"/>
                <w:szCs w:val="20"/>
              </w:rPr>
              <w:t>1. Насос</w:t>
            </w:r>
            <w:r>
              <w:rPr>
                <w:i w:val="0"/>
                <w:szCs w:val="20"/>
              </w:rPr>
              <w:t>ы</w:t>
            </w:r>
            <w:r w:rsidRPr="00852023">
              <w:rPr>
                <w:i w:val="0"/>
                <w:szCs w:val="20"/>
              </w:rPr>
              <w:t xml:space="preserve"> циркуляции</w:t>
            </w:r>
          </w:p>
        </w:tc>
      </w:tr>
      <w:tr w:rsidR="00D62FBB" w:rsidRPr="002179B1" w:rsidTr="002E6B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263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89"/>
              <w:gridCol w:w="2693"/>
            </w:tblGrid>
            <w:tr w:rsidR="00D62FBB" w:rsidRPr="002179B1" w:rsidTr="00F14293">
              <w:tc>
                <w:tcPr>
                  <w:tcW w:w="228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D62FBB" w:rsidRPr="002179B1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 w:rsidRPr="00852023">
                    <w:rPr>
                      <w:b w:val="0"/>
                      <w:i w:val="0"/>
                      <w:szCs w:val="20"/>
                    </w:rPr>
                    <w:t>Модель</w:t>
                  </w:r>
                  <w:r>
                    <w:rPr>
                      <w:b w:val="0"/>
                      <w:i w:val="0"/>
                      <w:szCs w:val="20"/>
                    </w:rPr>
                    <w:t>:</w:t>
                  </w:r>
                </w:p>
              </w:tc>
              <w:tc>
                <w:tcPr>
                  <w:tcW w:w="2693" w:type="dxa"/>
                  <w:tcBorders>
                    <w:left w:val="single" w:sz="6" w:space="0" w:color="auto"/>
                  </w:tcBorders>
                </w:tcPr>
                <w:p w:rsidR="00D62FBB" w:rsidRPr="00852023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</w:tr>
          </w:tbl>
          <w:p w:rsidR="00D62FBB" w:rsidRPr="002179B1" w:rsidRDefault="00D62FBB" w:rsidP="00D62FBB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</w:p>
        </w:tc>
        <w:tc>
          <w:tcPr>
            <w:tcW w:w="5493" w:type="dxa"/>
          </w:tcPr>
          <w:p w:rsidR="00D62FBB" w:rsidRPr="002179B1" w:rsidRDefault="00D62FBB" w:rsidP="00D62FBB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  <w:r>
              <w:rPr>
                <w:b w:val="0"/>
                <w:i w:val="0"/>
                <w:szCs w:val="20"/>
              </w:rPr>
              <w:t>Способ пуска:</w:t>
            </w:r>
          </w:p>
        </w:tc>
      </w:tr>
      <w:tr w:rsidR="00D62FBB" w:rsidRPr="002179B1" w:rsidTr="002E6B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263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89"/>
              <w:gridCol w:w="1276"/>
              <w:gridCol w:w="1134"/>
            </w:tblGrid>
            <w:tr w:rsidR="00D62FBB" w:rsidRPr="002179B1" w:rsidTr="00F14293">
              <w:tc>
                <w:tcPr>
                  <w:tcW w:w="228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D62FBB" w:rsidRPr="002179B1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Количество:</w:t>
                  </w:r>
                </w:p>
              </w:tc>
              <w:tc>
                <w:tcPr>
                  <w:tcW w:w="127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D62FBB" w:rsidRPr="00852023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D62FBB" w:rsidRPr="00852023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шт.</w:t>
                  </w:r>
                </w:p>
              </w:tc>
            </w:tr>
          </w:tbl>
          <w:p w:rsidR="00D62FBB" w:rsidRPr="002179B1" w:rsidRDefault="00D62FBB" w:rsidP="00D62FBB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</w:p>
        </w:tc>
        <w:tc>
          <w:tcPr>
            <w:tcW w:w="5493" w:type="dxa"/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</w:tblGrid>
            <w:tr w:rsidR="00D62FBB" w:rsidTr="00F14293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2FBB" w:rsidRPr="002179B1" w:rsidRDefault="00D62FBB" w:rsidP="00D62FBB">
                  <w:pPr>
                    <w:pStyle w:val="101"/>
                    <w:spacing w:before="0"/>
                    <w:ind w:left="-119" w:firstLine="119"/>
                    <w:rPr>
                      <w:b w:val="0"/>
                      <w:i w:val="0"/>
                      <w:sz w:val="16"/>
                      <w:szCs w:val="16"/>
                    </w:rPr>
                  </w:pPr>
                </w:p>
              </w:tc>
            </w:tr>
          </w:tbl>
          <w:p w:rsidR="00D62FBB" w:rsidRPr="002179B1" w:rsidRDefault="00D62FBB" w:rsidP="00D62FBB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  <w:r>
              <w:rPr>
                <w:b w:val="0"/>
                <w:i w:val="0"/>
                <w:szCs w:val="20"/>
                <w:lang w:val="en-US"/>
              </w:rPr>
              <w:t>Частотное регулирование</w:t>
            </w:r>
          </w:p>
        </w:tc>
      </w:tr>
      <w:tr w:rsidR="00D62FBB" w:rsidRPr="002179B1" w:rsidTr="002E6B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263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89"/>
              <w:gridCol w:w="1276"/>
              <w:gridCol w:w="1134"/>
            </w:tblGrid>
            <w:tr w:rsidR="00D62FBB" w:rsidRPr="00852023" w:rsidTr="00CE1B56">
              <w:tc>
                <w:tcPr>
                  <w:tcW w:w="228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D62FBB" w:rsidRPr="002179B1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Основной/резервный</w:t>
                  </w:r>
                </w:p>
              </w:tc>
              <w:tc>
                <w:tcPr>
                  <w:tcW w:w="127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D62FBB" w:rsidRPr="00852023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 xml:space="preserve">         /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D62FBB" w:rsidRPr="00852023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</w:tr>
          </w:tbl>
          <w:p w:rsidR="00D62FBB" w:rsidRPr="002179B1" w:rsidRDefault="00D62FBB" w:rsidP="00D62FBB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</w:p>
        </w:tc>
        <w:tc>
          <w:tcPr>
            <w:tcW w:w="5493" w:type="dxa"/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</w:tblGrid>
            <w:tr w:rsidR="00D62FBB" w:rsidTr="00F14293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2FBB" w:rsidRPr="002179B1" w:rsidRDefault="00D62FBB" w:rsidP="00D62FBB">
                  <w:pPr>
                    <w:pStyle w:val="101"/>
                    <w:spacing w:before="0"/>
                    <w:ind w:left="-119" w:firstLine="119"/>
                    <w:rPr>
                      <w:b w:val="0"/>
                      <w:i w:val="0"/>
                      <w:sz w:val="16"/>
                      <w:szCs w:val="16"/>
                    </w:rPr>
                  </w:pPr>
                </w:p>
              </w:tc>
            </w:tr>
          </w:tbl>
          <w:p w:rsidR="00D62FBB" w:rsidRPr="002179B1" w:rsidRDefault="00D62FBB" w:rsidP="00D62FBB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  <w:r>
              <w:rPr>
                <w:b w:val="0"/>
                <w:i w:val="0"/>
                <w:szCs w:val="20"/>
              </w:rPr>
              <w:t>Прямой пуск</w:t>
            </w:r>
          </w:p>
        </w:tc>
      </w:tr>
      <w:tr w:rsidR="00D62FBB" w:rsidRPr="002179B1" w:rsidTr="002E6B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263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89"/>
              <w:gridCol w:w="1276"/>
              <w:gridCol w:w="1134"/>
            </w:tblGrid>
            <w:tr w:rsidR="00D62FBB" w:rsidRPr="002179B1" w:rsidTr="00CE1B56">
              <w:tc>
                <w:tcPr>
                  <w:tcW w:w="228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D62FBB" w:rsidRPr="002179B1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Сила тока:</w:t>
                  </w:r>
                </w:p>
              </w:tc>
              <w:tc>
                <w:tcPr>
                  <w:tcW w:w="127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D62FBB" w:rsidRPr="00852023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D62FBB" w:rsidRPr="00852023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А</w:t>
                  </w:r>
                </w:p>
              </w:tc>
            </w:tr>
          </w:tbl>
          <w:p w:rsidR="00D62FBB" w:rsidRPr="002179B1" w:rsidRDefault="00D62FBB" w:rsidP="00D62FBB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</w:p>
        </w:tc>
        <w:tc>
          <w:tcPr>
            <w:tcW w:w="5493" w:type="dxa"/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</w:tblGrid>
            <w:tr w:rsidR="00D62FBB" w:rsidTr="00F14293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2FBB" w:rsidRPr="002179B1" w:rsidRDefault="00D62FBB" w:rsidP="00D62FBB">
                  <w:pPr>
                    <w:pStyle w:val="101"/>
                    <w:spacing w:before="0"/>
                    <w:ind w:left="-119" w:firstLine="119"/>
                    <w:rPr>
                      <w:b w:val="0"/>
                      <w:i w:val="0"/>
                      <w:sz w:val="16"/>
                      <w:szCs w:val="16"/>
                    </w:rPr>
                  </w:pPr>
                </w:p>
              </w:tc>
            </w:tr>
          </w:tbl>
          <w:p w:rsidR="00D62FBB" w:rsidRPr="002179B1" w:rsidRDefault="00D62FBB" w:rsidP="00D62FBB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  <w:r>
              <w:rPr>
                <w:b w:val="0"/>
                <w:i w:val="0"/>
                <w:szCs w:val="20"/>
              </w:rPr>
              <w:t>Устройство плавного пуска</w:t>
            </w:r>
          </w:p>
        </w:tc>
      </w:tr>
      <w:tr w:rsidR="00D62FBB" w:rsidRPr="002179B1" w:rsidTr="002E6B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263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89"/>
              <w:gridCol w:w="340"/>
              <w:gridCol w:w="794"/>
              <w:gridCol w:w="340"/>
              <w:gridCol w:w="794"/>
            </w:tblGrid>
            <w:tr w:rsidR="00D62FBB" w:rsidRPr="002179B1" w:rsidTr="00CE1B56">
              <w:tc>
                <w:tcPr>
                  <w:tcW w:w="228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D62FBB" w:rsidRPr="002179B1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Напряжение питания:</w:t>
                  </w:r>
                </w:p>
              </w:tc>
              <w:tc>
                <w:tcPr>
                  <w:tcW w:w="340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D62FBB" w:rsidRPr="00852023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D62FBB" w:rsidRPr="00852023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230 В</w:t>
                  </w:r>
                </w:p>
              </w:tc>
              <w:tc>
                <w:tcPr>
                  <w:tcW w:w="340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D62FBB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D62FBB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400 В</w:t>
                  </w:r>
                </w:p>
              </w:tc>
            </w:tr>
          </w:tbl>
          <w:p w:rsidR="00D62FBB" w:rsidRPr="002179B1" w:rsidRDefault="00D62FBB" w:rsidP="00D62FBB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</w:p>
        </w:tc>
        <w:tc>
          <w:tcPr>
            <w:tcW w:w="5493" w:type="dxa"/>
          </w:tcPr>
          <w:p w:rsidR="00D62FBB" w:rsidRPr="002179B1" w:rsidRDefault="00D62FBB" w:rsidP="00D62FBB">
            <w:pPr>
              <w:pStyle w:val="101"/>
              <w:spacing w:before="0"/>
              <w:ind w:left="-119" w:firstLine="119"/>
              <w:rPr>
                <w:b w:val="0"/>
                <w:i w:val="0"/>
                <w:sz w:val="16"/>
                <w:szCs w:val="16"/>
              </w:rPr>
            </w:pPr>
          </w:p>
        </w:tc>
      </w:tr>
      <w:tr w:rsidR="00D62FBB" w:rsidRPr="002179B1" w:rsidTr="002E6B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263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89"/>
              <w:gridCol w:w="340"/>
              <w:gridCol w:w="799"/>
              <w:gridCol w:w="340"/>
              <w:gridCol w:w="794"/>
            </w:tblGrid>
            <w:tr w:rsidR="00D62FBB" w:rsidRPr="002179B1" w:rsidTr="00CE1B56">
              <w:tc>
                <w:tcPr>
                  <w:tcW w:w="22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D62FBB" w:rsidRPr="00640232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w w:val="95"/>
                      <w:szCs w:val="20"/>
                    </w:rPr>
                  </w:pPr>
                  <w:r w:rsidRPr="00640232">
                    <w:rPr>
                      <w:b w:val="0"/>
                      <w:i w:val="0"/>
                      <w:w w:val="95"/>
                      <w:szCs w:val="20"/>
                    </w:rPr>
                    <w:t>Защита от сухого хода</w:t>
                  </w:r>
                </w:p>
              </w:tc>
              <w:tc>
                <w:tcPr>
                  <w:tcW w:w="3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62FBB" w:rsidRPr="00852023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  <w:tc>
                <w:tcPr>
                  <w:tcW w:w="79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62FBB" w:rsidRPr="00852023" w:rsidRDefault="00D62FBB" w:rsidP="00D62FBB">
                  <w:pPr>
                    <w:pStyle w:val="101"/>
                    <w:spacing w:before="0"/>
                    <w:jc w:val="center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да</w:t>
                  </w:r>
                </w:p>
              </w:tc>
              <w:tc>
                <w:tcPr>
                  <w:tcW w:w="3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62FBB" w:rsidRDefault="00D62FBB" w:rsidP="00D62FBB">
                  <w:pPr>
                    <w:pStyle w:val="101"/>
                    <w:spacing w:before="0"/>
                    <w:jc w:val="center"/>
                    <w:rPr>
                      <w:b w:val="0"/>
                      <w:i w:val="0"/>
                      <w:szCs w:val="20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62FBB" w:rsidRDefault="00D62FBB" w:rsidP="00D62FBB">
                  <w:pPr>
                    <w:pStyle w:val="101"/>
                    <w:spacing w:before="0"/>
                    <w:jc w:val="center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нет</w:t>
                  </w:r>
                </w:p>
              </w:tc>
            </w:tr>
          </w:tbl>
          <w:p w:rsidR="00D62FBB" w:rsidRDefault="00D62FBB" w:rsidP="00D62FBB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</w:p>
        </w:tc>
        <w:tc>
          <w:tcPr>
            <w:tcW w:w="5493" w:type="dxa"/>
          </w:tcPr>
          <w:p w:rsidR="00D62FBB" w:rsidRPr="002179B1" w:rsidRDefault="00D62FBB" w:rsidP="00D62FBB">
            <w:pPr>
              <w:pStyle w:val="101"/>
              <w:spacing w:before="0"/>
              <w:ind w:left="-119" w:firstLine="119"/>
              <w:rPr>
                <w:b w:val="0"/>
                <w:i w:val="0"/>
                <w:sz w:val="16"/>
                <w:szCs w:val="16"/>
              </w:rPr>
            </w:pPr>
          </w:p>
        </w:tc>
      </w:tr>
      <w:tr w:rsidR="00D62FBB" w:rsidRPr="002179B1" w:rsidTr="002E6B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263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89"/>
              <w:gridCol w:w="2693"/>
            </w:tblGrid>
            <w:tr w:rsidR="00D62FBB" w:rsidRPr="002179B1" w:rsidTr="00CE1B56">
              <w:tc>
                <w:tcPr>
                  <w:tcW w:w="228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D62FBB" w:rsidRPr="002179B1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 w:rsidRPr="00852023">
                    <w:rPr>
                      <w:b w:val="0"/>
                      <w:i w:val="0"/>
                      <w:szCs w:val="20"/>
                    </w:rPr>
                    <w:t>Модель</w:t>
                  </w:r>
                  <w:r>
                    <w:rPr>
                      <w:b w:val="0"/>
                      <w:i w:val="0"/>
                      <w:szCs w:val="20"/>
                    </w:rPr>
                    <w:t>:</w:t>
                  </w:r>
                </w:p>
              </w:tc>
              <w:tc>
                <w:tcPr>
                  <w:tcW w:w="2693" w:type="dxa"/>
                  <w:tcBorders>
                    <w:left w:val="single" w:sz="6" w:space="0" w:color="auto"/>
                  </w:tcBorders>
                </w:tcPr>
                <w:p w:rsidR="00D62FBB" w:rsidRPr="00852023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</w:tr>
          </w:tbl>
          <w:p w:rsidR="00D62FBB" w:rsidRDefault="00D62FBB" w:rsidP="00D62FBB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</w:p>
        </w:tc>
        <w:tc>
          <w:tcPr>
            <w:tcW w:w="5493" w:type="dxa"/>
          </w:tcPr>
          <w:p w:rsidR="00D62FBB" w:rsidRPr="002179B1" w:rsidRDefault="00D62FBB" w:rsidP="00D62FBB">
            <w:pPr>
              <w:pStyle w:val="101"/>
              <w:spacing w:before="0"/>
              <w:ind w:left="-119" w:firstLine="119"/>
              <w:rPr>
                <w:b w:val="0"/>
                <w:i w:val="0"/>
                <w:sz w:val="16"/>
                <w:szCs w:val="16"/>
              </w:rPr>
            </w:pPr>
          </w:p>
        </w:tc>
      </w:tr>
      <w:tr w:rsidR="00D62FBB" w:rsidRPr="002179B1" w:rsidTr="002E6B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263" w:type="dxa"/>
          </w:tcPr>
          <w:p w:rsidR="00D62FBB" w:rsidRDefault="00D62FBB" w:rsidP="00D62FBB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  <w:r w:rsidRPr="003B15F7">
              <w:rPr>
                <w:i w:val="0"/>
                <w:szCs w:val="20"/>
              </w:rPr>
              <w:t>2. Электропривод регулирующего клапана</w:t>
            </w:r>
          </w:p>
        </w:tc>
        <w:tc>
          <w:tcPr>
            <w:tcW w:w="5493" w:type="dxa"/>
          </w:tcPr>
          <w:p w:rsidR="00D62FBB" w:rsidRPr="002179B1" w:rsidRDefault="00D62FBB" w:rsidP="00D62FBB">
            <w:pPr>
              <w:pStyle w:val="101"/>
              <w:spacing w:before="0"/>
              <w:ind w:left="-119" w:firstLine="119"/>
              <w:rPr>
                <w:b w:val="0"/>
                <w:i w:val="0"/>
                <w:sz w:val="16"/>
                <w:szCs w:val="16"/>
              </w:rPr>
            </w:pPr>
          </w:p>
        </w:tc>
      </w:tr>
      <w:tr w:rsidR="00D62FBB" w:rsidRPr="002179B1" w:rsidTr="002E6B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263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89"/>
              <w:gridCol w:w="2693"/>
            </w:tblGrid>
            <w:tr w:rsidR="00D62FBB" w:rsidRPr="002179B1" w:rsidTr="00F14293">
              <w:tc>
                <w:tcPr>
                  <w:tcW w:w="228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D62FBB" w:rsidRPr="002179B1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 w:rsidRPr="00852023">
                    <w:rPr>
                      <w:b w:val="0"/>
                      <w:i w:val="0"/>
                      <w:szCs w:val="20"/>
                    </w:rPr>
                    <w:t>Модель</w:t>
                  </w:r>
                  <w:r>
                    <w:rPr>
                      <w:b w:val="0"/>
                      <w:i w:val="0"/>
                      <w:szCs w:val="20"/>
                    </w:rPr>
                    <w:t>:</w:t>
                  </w:r>
                </w:p>
              </w:tc>
              <w:tc>
                <w:tcPr>
                  <w:tcW w:w="2693" w:type="dxa"/>
                  <w:tcBorders>
                    <w:left w:val="single" w:sz="6" w:space="0" w:color="auto"/>
                  </w:tcBorders>
                </w:tcPr>
                <w:p w:rsidR="00D62FBB" w:rsidRPr="00852023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</w:tr>
          </w:tbl>
          <w:p w:rsidR="00D62FBB" w:rsidRDefault="00D62FBB" w:rsidP="00D62FBB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</w:p>
        </w:tc>
        <w:tc>
          <w:tcPr>
            <w:tcW w:w="5493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89"/>
            </w:tblGrid>
            <w:tr w:rsidR="00D62FBB" w:rsidRPr="002179B1" w:rsidTr="00AC4FAE">
              <w:tc>
                <w:tcPr>
                  <w:tcW w:w="2289" w:type="dxa"/>
                </w:tcPr>
                <w:p w:rsidR="00D62FBB" w:rsidRPr="002179B1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Способ управления:</w:t>
                  </w:r>
                </w:p>
              </w:tc>
            </w:tr>
          </w:tbl>
          <w:p w:rsidR="00D62FBB" w:rsidRPr="002179B1" w:rsidRDefault="00D62FBB" w:rsidP="00D62FBB">
            <w:pPr>
              <w:pStyle w:val="101"/>
              <w:spacing w:before="0"/>
              <w:ind w:left="-119" w:firstLine="119"/>
              <w:rPr>
                <w:b w:val="0"/>
                <w:i w:val="0"/>
                <w:sz w:val="16"/>
                <w:szCs w:val="16"/>
              </w:rPr>
            </w:pPr>
          </w:p>
        </w:tc>
      </w:tr>
      <w:tr w:rsidR="00D62FBB" w:rsidRPr="002179B1" w:rsidTr="002E6B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263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89"/>
              <w:gridCol w:w="340"/>
              <w:gridCol w:w="794"/>
              <w:gridCol w:w="340"/>
              <w:gridCol w:w="794"/>
            </w:tblGrid>
            <w:tr w:rsidR="00D62FBB" w:rsidRPr="002179B1" w:rsidTr="00CE1B56">
              <w:tc>
                <w:tcPr>
                  <w:tcW w:w="228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D62FBB" w:rsidRPr="002179B1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Напряжение питания:</w:t>
                  </w:r>
                </w:p>
              </w:tc>
              <w:tc>
                <w:tcPr>
                  <w:tcW w:w="340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D62FBB" w:rsidRPr="00852023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D62FBB" w:rsidRPr="00852023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24 В</w:t>
                  </w:r>
                </w:p>
              </w:tc>
              <w:tc>
                <w:tcPr>
                  <w:tcW w:w="340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D62FBB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D62FBB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230 В</w:t>
                  </w:r>
                </w:p>
              </w:tc>
            </w:tr>
          </w:tbl>
          <w:p w:rsidR="00D62FBB" w:rsidRPr="002179B1" w:rsidRDefault="00D62FBB" w:rsidP="00D62FBB">
            <w:pPr>
              <w:pStyle w:val="101"/>
              <w:spacing w:before="0"/>
              <w:ind w:left="-119" w:firstLine="119"/>
              <w:rPr>
                <w:b w:val="0"/>
                <w:i w:val="0"/>
                <w:sz w:val="16"/>
                <w:szCs w:val="16"/>
              </w:rPr>
            </w:pPr>
          </w:p>
        </w:tc>
        <w:tc>
          <w:tcPr>
            <w:tcW w:w="5493" w:type="dxa"/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</w:tblGrid>
            <w:tr w:rsidR="00D62FBB" w:rsidTr="00CE1B56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2FBB" w:rsidRPr="002179B1" w:rsidRDefault="00D62FBB" w:rsidP="00D62FBB">
                  <w:pPr>
                    <w:pStyle w:val="101"/>
                    <w:spacing w:before="0"/>
                    <w:ind w:left="-119" w:firstLine="119"/>
                    <w:rPr>
                      <w:b w:val="0"/>
                      <w:i w:val="0"/>
                      <w:sz w:val="16"/>
                      <w:szCs w:val="16"/>
                    </w:rPr>
                  </w:pPr>
                </w:p>
              </w:tc>
            </w:tr>
          </w:tbl>
          <w:p w:rsidR="00D62FBB" w:rsidRDefault="00D62FBB" w:rsidP="00D62FBB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  <w:r>
              <w:rPr>
                <w:b w:val="0"/>
                <w:i w:val="0"/>
                <w:szCs w:val="20"/>
              </w:rPr>
              <w:t>Аналоговый</w:t>
            </w:r>
          </w:p>
        </w:tc>
      </w:tr>
      <w:tr w:rsidR="00D62FBB" w:rsidRPr="002179B1" w:rsidTr="002E6B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263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89"/>
              <w:gridCol w:w="1134"/>
              <w:gridCol w:w="340"/>
              <w:gridCol w:w="794"/>
            </w:tblGrid>
            <w:tr w:rsidR="00D62FBB" w:rsidTr="00A210BE">
              <w:tc>
                <w:tcPr>
                  <w:tcW w:w="22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2FBB" w:rsidRPr="002179B1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D62FBB" w:rsidRPr="00852023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62FBB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62FBB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400 В</w:t>
                  </w:r>
                </w:p>
              </w:tc>
            </w:tr>
          </w:tbl>
          <w:p w:rsidR="00D62FBB" w:rsidRDefault="00D62FBB" w:rsidP="00D62FBB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</w:p>
        </w:tc>
        <w:tc>
          <w:tcPr>
            <w:tcW w:w="5493" w:type="dxa"/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</w:tblGrid>
            <w:tr w:rsidR="00D62FBB" w:rsidTr="00CE1B56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2FBB" w:rsidRPr="002179B1" w:rsidRDefault="00D62FBB" w:rsidP="00D62FBB">
                  <w:pPr>
                    <w:pStyle w:val="101"/>
                    <w:spacing w:before="0"/>
                    <w:ind w:left="-119" w:firstLine="119"/>
                    <w:rPr>
                      <w:b w:val="0"/>
                      <w:i w:val="0"/>
                      <w:sz w:val="16"/>
                      <w:szCs w:val="16"/>
                    </w:rPr>
                  </w:pPr>
                </w:p>
              </w:tc>
            </w:tr>
          </w:tbl>
          <w:p w:rsidR="00D62FBB" w:rsidRPr="002179B1" w:rsidRDefault="00D62FBB" w:rsidP="00D62FBB">
            <w:pPr>
              <w:pStyle w:val="101"/>
              <w:spacing w:before="0"/>
              <w:rPr>
                <w:b w:val="0"/>
                <w:i w:val="0"/>
                <w:sz w:val="16"/>
                <w:szCs w:val="16"/>
              </w:rPr>
            </w:pPr>
            <w:r w:rsidRPr="00793C84">
              <w:rPr>
                <w:b w:val="0"/>
                <w:i w:val="0"/>
                <w:szCs w:val="20"/>
              </w:rPr>
              <w:t>Дискретный</w:t>
            </w:r>
          </w:p>
        </w:tc>
      </w:tr>
      <w:tr w:rsidR="00D62FBB" w:rsidRPr="002179B1" w:rsidTr="002E6B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263" w:type="dxa"/>
          </w:tcPr>
          <w:p w:rsidR="00D62FBB" w:rsidRDefault="00D62FBB" w:rsidP="00D62FBB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  <w:r>
              <w:rPr>
                <w:i w:val="0"/>
                <w:szCs w:val="20"/>
              </w:rPr>
              <w:t>3</w:t>
            </w:r>
            <w:r w:rsidRPr="00816D4D">
              <w:rPr>
                <w:i w:val="0"/>
                <w:szCs w:val="20"/>
              </w:rPr>
              <w:t>. Насос подпитки</w:t>
            </w:r>
          </w:p>
        </w:tc>
        <w:tc>
          <w:tcPr>
            <w:tcW w:w="5493" w:type="dxa"/>
          </w:tcPr>
          <w:p w:rsidR="00D62FBB" w:rsidRPr="002179B1" w:rsidRDefault="00D62FBB" w:rsidP="00D62FBB">
            <w:pPr>
              <w:pStyle w:val="101"/>
              <w:spacing w:before="0"/>
              <w:ind w:left="-119" w:firstLine="119"/>
              <w:rPr>
                <w:b w:val="0"/>
                <w:i w:val="0"/>
                <w:sz w:val="16"/>
                <w:szCs w:val="16"/>
              </w:rPr>
            </w:pPr>
          </w:p>
        </w:tc>
      </w:tr>
      <w:tr w:rsidR="00D62FBB" w:rsidRPr="002179B1" w:rsidTr="002E6B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263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89"/>
              <w:gridCol w:w="2693"/>
            </w:tblGrid>
            <w:tr w:rsidR="00D62FBB" w:rsidRPr="002179B1" w:rsidTr="00F14293">
              <w:tc>
                <w:tcPr>
                  <w:tcW w:w="228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D62FBB" w:rsidRPr="002179B1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 w:rsidRPr="00852023">
                    <w:rPr>
                      <w:b w:val="0"/>
                      <w:i w:val="0"/>
                      <w:szCs w:val="20"/>
                    </w:rPr>
                    <w:t>Модель</w:t>
                  </w:r>
                  <w:r>
                    <w:rPr>
                      <w:b w:val="0"/>
                      <w:i w:val="0"/>
                      <w:szCs w:val="20"/>
                    </w:rPr>
                    <w:t>:</w:t>
                  </w:r>
                </w:p>
              </w:tc>
              <w:tc>
                <w:tcPr>
                  <w:tcW w:w="2693" w:type="dxa"/>
                  <w:tcBorders>
                    <w:left w:val="single" w:sz="6" w:space="0" w:color="auto"/>
                  </w:tcBorders>
                </w:tcPr>
                <w:p w:rsidR="00D62FBB" w:rsidRPr="00852023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</w:tr>
          </w:tbl>
          <w:p w:rsidR="00D62FBB" w:rsidRPr="002179B1" w:rsidRDefault="00D62FBB" w:rsidP="00D62FBB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</w:p>
        </w:tc>
        <w:tc>
          <w:tcPr>
            <w:tcW w:w="5493" w:type="dxa"/>
          </w:tcPr>
          <w:p w:rsidR="00D62FBB" w:rsidRPr="002179B1" w:rsidRDefault="00D62FBB" w:rsidP="00D62FBB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  <w:r>
              <w:rPr>
                <w:b w:val="0"/>
                <w:i w:val="0"/>
                <w:szCs w:val="20"/>
              </w:rPr>
              <w:t>Способ пуска:</w:t>
            </w:r>
          </w:p>
        </w:tc>
      </w:tr>
      <w:tr w:rsidR="00D62FBB" w:rsidRPr="002179B1" w:rsidTr="002E6B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263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89"/>
              <w:gridCol w:w="1276"/>
              <w:gridCol w:w="1134"/>
            </w:tblGrid>
            <w:tr w:rsidR="00D62FBB" w:rsidRPr="002179B1" w:rsidTr="00F14293">
              <w:tc>
                <w:tcPr>
                  <w:tcW w:w="228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D62FBB" w:rsidRPr="002179B1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Количество:</w:t>
                  </w:r>
                </w:p>
              </w:tc>
              <w:tc>
                <w:tcPr>
                  <w:tcW w:w="127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D62FBB" w:rsidRPr="00852023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D62FBB" w:rsidRPr="00852023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шт.</w:t>
                  </w:r>
                </w:p>
              </w:tc>
            </w:tr>
          </w:tbl>
          <w:p w:rsidR="00D62FBB" w:rsidRPr="002179B1" w:rsidRDefault="00D62FBB" w:rsidP="00D62FBB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</w:p>
        </w:tc>
        <w:tc>
          <w:tcPr>
            <w:tcW w:w="5493" w:type="dxa"/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</w:tblGrid>
            <w:tr w:rsidR="00D62FBB" w:rsidTr="00F14293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2FBB" w:rsidRPr="002179B1" w:rsidRDefault="00D62FBB" w:rsidP="00D62FBB">
                  <w:pPr>
                    <w:pStyle w:val="101"/>
                    <w:spacing w:before="0"/>
                    <w:ind w:left="-119" w:firstLine="119"/>
                    <w:rPr>
                      <w:b w:val="0"/>
                      <w:i w:val="0"/>
                      <w:sz w:val="16"/>
                      <w:szCs w:val="16"/>
                    </w:rPr>
                  </w:pPr>
                </w:p>
              </w:tc>
            </w:tr>
          </w:tbl>
          <w:p w:rsidR="00D62FBB" w:rsidRPr="002179B1" w:rsidRDefault="00D62FBB" w:rsidP="00D62FBB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  <w:r w:rsidRPr="003B15F7">
              <w:rPr>
                <w:b w:val="0"/>
                <w:i w:val="0"/>
                <w:szCs w:val="20"/>
              </w:rPr>
              <w:t>Частотное регулирование</w:t>
            </w:r>
          </w:p>
        </w:tc>
      </w:tr>
      <w:tr w:rsidR="00D62FBB" w:rsidRPr="002179B1" w:rsidTr="002E6B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263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89"/>
              <w:gridCol w:w="1276"/>
            </w:tblGrid>
            <w:tr w:rsidR="00D62FBB" w:rsidRPr="00852023" w:rsidTr="00CE1B56">
              <w:tc>
                <w:tcPr>
                  <w:tcW w:w="228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D62FBB" w:rsidRPr="002179B1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Основной/резервный</w:t>
                  </w:r>
                </w:p>
              </w:tc>
              <w:tc>
                <w:tcPr>
                  <w:tcW w:w="127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D62FBB" w:rsidRPr="00852023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 xml:space="preserve">         /</w:t>
                  </w:r>
                </w:p>
              </w:tc>
            </w:tr>
          </w:tbl>
          <w:p w:rsidR="00D62FBB" w:rsidRPr="002179B1" w:rsidRDefault="00D62FBB" w:rsidP="00D62FBB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</w:p>
        </w:tc>
        <w:tc>
          <w:tcPr>
            <w:tcW w:w="5493" w:type="dxa"/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</w:tblGrid>
            <w:tr w:rsidR="00D62FBB" w:rsidTr="00F14293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2FBB" w:rsidRPr="002179B1" w:rsidRDefault="00D62FBB" w:rsidP="00D62FBB">
                  <w:pPr>
                    <w:pStyle w:val="101"/>
                    <w:spacing w:before="0"/>
                    <w:ind w:left="-119" w:firstLine="119"/>
                    <w:rPr>
                      <w:b w:val="0"/>
                      <w:i w:val="0"/>
                      <w:sz w:val="16"/>
                      <w:szCs w:val="16"/>
                    </w:rPr>
                  </w:pPr>
                </w:p>
              </w:tc>
            </w:tr>
          </w:tbl>
          <w:p w:rsidR="00D62FBB" w:rsidRPr="002179B1" w:rsidRDefault="00D62FBB" w:rsidP="00D62FBB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  <w:r>
              <w:rPr>
                <w:b w:val="0"/>
                <w:i w:val="0"/>
                <w:szCs w:val="20"/>
              </w:rPr>
              <w:t>Прямой пуск</w:t>
            </w:r>
          </w:p>
        </w:tc>
      </w:tr>
      <w:tr w:rsidR="00D62FBB" w:rsidRPr="002179B1" w:rsidTr="002E6B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263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89"/>
              <w:gridCol w:w="1276"/>
              <w:gridCol w:w="1134"/>
            </w:tblGrid>
            <w:tr w:rsidR="00D62FBB" w:rsidRPr="002179B1" w:rsidTr="00CE1B56">
              <w:tc>
                <w:tcPr>
                  <w:tcW w:w="228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D62FBB" w:rsidRPr="002179B1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Сила тока:</w:t>
                  </w:r>
                </w:p>
              </w:tc>
              <w:tc>
                <w:tcPr>
                  <w:tcW w:w="127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D62FBB" w:rsidRPr="00852023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D62FBB" w:rsidRPr="00852023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А</w:t>
                  </w:r>
                </w:p>
              </w:tc>
            </w:tr>
          </w:tbl>
          <w:p w:rsidR="00D62FBB" w:rsidRPr="002179B1" w:rsidRDefault="00D62FBB" w:rsidP="00D62FBB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</w:p>
        </w:tc>
        <w:tc>
          <w:tcPr>
            <w:tcW w:w="5493" w:type="dxa"/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</w:tblGrid>
            <w:tr w:rsidR="00D62FBB" w:rsidTr="00F14293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2FBB" w:rsidRPr="002179B1" w:rsidRDefault="00D62FBB" w:rsidP="00D62FBB">
                  <w:pPr>
                    <w:pStyle w:val="101"/>
                    <w:spacing w:before="0"/>
                    <w:ind w:left="-119" w:firstLine="119"/>
                    <w:rPr>
                      <w:b w:val="0"/>
                      <w:i w:val="0"/>
                      <w:sz w:val="16"/>
                      <w:szCs w:val="16"/>
                    </w:rPr>
                  </w:pPr>
                </w:p>
              </w:tc>
            </w:tr>
          </w:tbl>
          <w:p w:rsidR="00D62FBB" w:rsidRPr="002179B1" w:rsidRDefault="00D62FBB" w:rsidP="00D62FBB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  <w:r>
              <w:rPr>
                <w:b w:val="0"/>
                <w:i w:val="0"/>
                <w:szCs w:val="20"/>
              </w:rPr>
              <w:t>Устройство плавного пуска</w:t>
            </w:r>
          </w:p>
        </w:tc>
      </w:tr>
      <w:tr w:rsidR="00D62FBB" w:rsidRPr="002179B1" w:rsidTr="002E6B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263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89"/>
              <w:gridCol w:w="340"/>
              <w:gridCol w:w="794"/>
              <w:gridCol w:w="340"/>
              <w:gridCol w:w="794"/>
            </w:tblGrid>
            <w:tr w:rsidR="00D62FBB" w:rsidRPr="002179B1" w:rsidTr="00CE1B56">
              <w:tc>
                <w:tcPr>
                  <w:tcW w:w="228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D62FBB" w:rsidRPr="002179B1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Напряжение питания:</w:t>
                  </w:r>
                </w:p>
              </w:tc>
              <w:tc>
                <w:tcPr>
                  <w:tcW w:w="340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D62FBB" w:rsidRPr="00852023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D62FBB" w:rsidRPr="00852023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230 В</w:t>
                  </w:r>
                </w:p>
              </w:tc>
              <w:tc>
                <w:tcPr>
                  <w:tcW w:w="340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D62FBB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D62FBB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400 В</w:t>
                  </w:r>
                </w:p>
              </w:tc>
            </w:tr>
          </w:tbl>
          <w:p w:rsidR="00D62FBB" w:rsidRPr="002179B1" w:rsidRDefault="00D62FBB" w:rsidP="00D62FBB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</w:p>
        </w:tc>
        <w:tc>
          <w:tcPr>
            <w:tcW w:w="5493" w:type="dxa"/>
          </w:tcPr>
          <w:p w:rsidR="00D62FBB" w:rsidRPr="002179B1" w:rsidRDefault="00D62FBB" w:rsidP="00D62FBB">
            <w:pPr>
              <w:pStyle w:val="101"/>
              <w:spacing w:before="0"/>
              <w:ind w:left="-119" w:firstLine="119"/>
              <w:rPr>
                <w:b w:val="0"/>
                <w:i w:val="0"/>
                <w:sz w:val="16"/>
                <w:szCs w:val="16"/>
              </w:rPr>
            </w:pPr>
          </w:p>
        </w:tc>
      </w:tr>
      <w:tr w:rsidR="00D62FBB" w:rsidRPr="002179B1" w:rsidTr="002E6B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263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89"/>
              <w:gridCol w:w="340"/>
              <w:gridCol w:w="799"/>
              <w:gridCol w:w="340"/>
              <w:gridCol w:w="794"/>
            </w:tblGrid>
            <w:tr w:rsidR="00D62FBB" w:rsidRPr="002179B1" w:rsidTr="00CE1B56">
              <w:tc>
                <w:tcPr>
                  <w:tcW w:w="228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D62FBB" w:rsidRPr="00640232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w w:val="95"/>
                      <w:szCs w:val="20"/>
                    </w:rPr>
                  </w:pPr>
                  <w:r w:rsidRPr="00640232">
                    <w:rPr>
                      <w:b w:val="0"/>
                      <w:i w:val="0"/>
                      <w:w w:val="95"/>
                      <w:szCs w:val="20"/>
                    </w:rPr>
                    <w:t>Защита от сухого хода</w:t>
                  </w:r>
                </w:p>
              </w:tc>
              <w:tc>
                <w:tcPr>
                  <w:tcW w:w="3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62FBB" w:rsidRPr="00852023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  <w:tc>
                <w:tcPr>
                  <w:tcW w:w="79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62FBB" w:rsidRPr="00852023" w:rsidRDefault="00D62FBB" w:rsidP="00D62FBB">
                  <w:pPr>
                    <w:pStyle w:val="101"/>
                    <w:spacing w:before="0"/>
                    <w:jc w:val="center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да</w:t>
                  </w:r>
                </w:p>
              </w:tc>
              <w:tc>
                <w:tcPr>
                  <w:tcW w:w="34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62FBB" w:rsidRDefault="00D62FBB" w:rsidP="00D62FBB">
                  <w:pPr>
                    <w:pStyle w:val="101"/>
                    <w:spacing w:before="0"/>
                    <w:jc w:val="center"/>
                    <w:rPr>
                      <w:b w:val="0"/>
                      <w:i w:val="0"/>
                      <w:szCs w:val="20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D62FBB" w:rsidRDefault="00D62FBB" w:rsidP="00D62FBB">
                  <w:pPr>
                    <w:pStyle w:val="101"/>
                    <w:spacing w:before="0"/>
                    <w:jc w:val="center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нет</w:t>
                  </w:r>
                </w:p>
              </w:tc>
            </w:tr>
          </w:tbl>
          <w:p w:rsidR="00D62FBB" w:rsidRDefault="00D62FBB" w:rsidP="00D62FBB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</w:p>
        </w:tc>
        <w:tc>
          <w:tcPr>
            <w:tcW w:w="5493" w:type="dxa"/>
          </w:tcPr>
          <w:p w:rsidR="00D62FBB" w:rsidRPr="002179B1" w:rsidRDefault="00D62FBB" w:rsidP="00D62FBB">
            <w:pPr>
              <w:pStyle w:val="101"/>
              <w:spacing w:before="0"/>
              <w:ind w:left="-119" w:firstLine="119"/>
              <w:rPr>
                <w:b w:val="0"/>
                <w:i w:val="0"/>
                <w:sz w:val="16"/>
                <w:szCs w:val="16"/>
              </w:rPr>
            </w:pPr>
          </w:p>
        </w:tc>
      </w:tr>
      <w:tr w:rsidR="00D62FBB" w:rsidRPr="002179B1" w:rsidTr="002E6B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263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89"/>
              <w:gridCol w:w="2693"/>
            </w:tblGrid>
            <w:tr w:rsidR="00D62FBB" w:rsidRPr="002179B1" w:rsidTr="00CE1B56">
              <w:tc>
                <w:tcPr>
                  <w:tcW w:w="228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D62FBB" w:rsidRPr="002179B1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 w:rsidRPr="00852023">
                    <w:rPr>
                      <w:b w:val="0"/>
                      <w:i w:val="0"/>
                      <w:szCs w:val="20"/>
                    </w:rPr>
                    <w:t>Модель</w:t>
                  </w:r>
                  <w:r>
                    <w:rPr>
                      <w:b w:val="0"/>
                      <w:i w:val="0"/>
                      <w:szCs w:val="20"/>
                    </w:rPr>
                    <w:t>:</w:t>
                  </w:r>
                </w:p>
              </w:tc>
              <w:tc>
                <w:tcPr>
                  <w:tcW w:w="2693" w:type="dxa"/>
                  <w:tcBorders>
                    <w:left w:val="single" w:sz="6" w:space="0" w:color="auto"/>
                  </w:tcBorders>
                </w:tcPr>
                <w:p w:rsidR="00D62FBB" w:rsidRPr="00852023" w:rsidRDefault="00D62FBB" w:rsidP="00D62FBB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</w:tr>
          </w:tbl>
          <w:p w:rsidR="00D62FBB" w:rsidRDefault="00D62FBB" w:rsidP="00D62FBB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</w:p>
        </w:tc>
        <w:tc>
          <w:tcPr>
            <w:tcW w:w="5493" w:type="dxa"/>
          </w:tcPr>
          <w:p w:rsidR="00D62FBB" w:rsidRPr="002179B1" w:rsidRDefault="00D62FBB" w:rsidP="00D62FBB">
            <w:pPr>
              <w:pStyle w:val="101"/>
              <w:spacing w:before="0"/>
              <w:ind w:left="-119" w:firstLine="119"/>
              <w:rPr>
                <w:b w:val="0"/>
                <w:i w:val="0"/>
                <w:sz w:val="16"/>
                <w:szCs w:val="16"/>
              </w:rPr>
            </w:pPr>
          </w:p>
        </w:tc>
      </w:tr>
    </w:tbl>
    <w:p w:rsidR="002E6BD0" w:rsidRDefault="002E6BD0">
      <w:r>
        <w:rPr>
          <w:b/>
          <w:bCs/>
          <w:i/>
          <w:iCs/>
        </w:rPr>
        <w:br w:type="page"/>
      </w:r>
    </w:p>
    <w:tbl>
      <w:tblPr>
        <w:tblStyle w:val="a3"/>
        <w:tblW w:w="0" w:type="auto"/>
        <w:tblInd w:w="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3"/>
        <w:gridCol w:w="115"/>
        <w:gridCol w:w="5378"/>
      </w:tblGrid>
      <w:tr w:rsidR="00836EC6" w:rsidRPr="002179B1" w:rsidTr="002E6BD0">
        <w:trPr>
          <w:trHeight w:val="283"/>
        </w:trPr>
        <w:tc>
          <w:tcPr>
            <w:tcW w:w="5263" w:type="dxa"/>
          </w:tcPr>
          <w:p w:rsidR="00836EC6" w:rsidRDefault="00836EC6" w:rsidP="00836EC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  <w:r>
              <w:rPr>
                <w:i w:val="0"/>
                <w:szCs w:val="20"/>
              </w:rPr>
              <w:lastRenderedPageBreak/>
              <w:t>4</w:t>
            </w:r>
            <w:r w:rsidRPr="003B15F7">
              <w:rPr>
                <w:i w:val="0"/>
                <w:szCs w:val="20"/>
              </w:rPr>
              <w:t xml:space="preserve">. </w:t>
            </w:r>
            <w:r>
              <w:rPr>
                <w:i w:val="0"/>
                <w:szCs w:val="20"/>
              </w:rPr>
              <w:t>Клапан  на линии подпитки</w:t>
            </w:r>
          </w:p>
        </w:tc>
        <w:tc>
          <w:tcPr>
            <w:tcW w:w="5493" w:type="dxa"/>
            <w:gridSpan w:val="2"/>
          </w:tcPr>
          <w:p w:rsidR="00836EC6" w:rsidRPr="002179B1" w:rsidRDefault="00836EC6" w:rsidP="00836EC6">
            <w:pPr>
              <w:pStyle w:val="101"/>
              <w:spacing w:before="0"/>
              <w:ind w:left="-119" w:firstLine="119"/>
              <w:rPr>
                <w:b w:val="0"/>
                <w:i w:val="0"/>
                <w:sz w:val="16"/>
                <w:szCs w:val="16"/>
              </w:rPr>
            </w:pPr>
          </w:p>
        </w:tc>
      </w:tr>
      <w:tr w:rsidR="00836EC6" w:rsidRPr="002179B1" w:rsidTr="002E6BD0">
        <w:trPr>
          <w:trHeight w:val="283"/>
        </w:trPr>
        <w:tc>
          <w:tcPr>
            <w:tcW w:w="5263" w:type="dxa"/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</w:tblGrid>
            <w:tr w:rsidR="00836EC6" w:rsidTr="00F14293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36EC6" w:rsidRPr="002179B1" w:rsidRDefault="00836EC6" w:rsidP="00836EC6">
                  <w:pPr>
                    <w:pStyle w:val="101"/>
                    <w:spacing w:before="0"/>
                    <w:ind w:left="-119" w:firstLine="119"/>
                    <w:rPr>
                      <w:b w:val="0"/>
                      <w:i w:val="0"/>
                      <w:sz w:val="16"/>
                      <w:szCs w:val="16"/>
                    </w:rPr>
                  </w:pPr>
                </w:p>
              </w:tc>
            </w:tr>
          </w:tbl>
          <w:p w:rsidR="00836EC6" w:rsidRDefault="00836EC6" w:rsidP="00836EC6">
            <w:pPr>
              <w:pStyle w:val="101"/>
              <w:spacing w:before="0"/>
              <w:rPr>
                <w:i w:val="0"/>
                <w:szCs w:val="20"/>
              </w:rPr>
            </w:pPr>
            <w:proofErr w:type="spellStart"/>
            <w:r>
              <w:rPr>
                <w:b w:val="0"/>
                <w:i w:val="0"/>
                <w:szCs w:val="20"/>
                <w:lang w:val="en-US"/>
              </w:rPr>
              <w:t>Да</w:t>
            </w:r>
            <w:proofErr w:type="spellEnd"/>
          </w:p>
        </w:tc>
        <w:tc>
          <w:tcPr>
            <w:tcW w:w="5493" w:type="dxa"/>
            <w:gridSpan w:val="2"/>
          </w:tcPr>
          <w:p w:rsidR="00836EC6" w:rsidRPr="002179B1" w:rsidRDefault="00836EC6" w:rsidP="00836EC6">
            <w:pPr>
              <w:pStyle w:val="101"/>
              <w:spacing w:before="0"/>
              <w:rPr>
                <w:b w:val="0"/>
                <w:i w:val="0"/>
                <w:sz w:val="16"/>
                <w:szCs w:val="16"/>
              </w:rPr>
            </w:pPr>
            <w:r>
              <w:rPr>
                <w:b w:val="0"/>
                <w:i w:val="0"/>
                <w:szCs w:val="20"/>
              </w:rPr>
              <w:t xml:space="preserve">Модель </w:t>
            </w:r>
            <w:r w:rsidRPr="005C5316">
              <w:rPr>
                <w:b w:val="0"/>
                <w:i w:val="0"/>
                <w:szCs w:val="20"/>
              </w:rPr>
              <w:t>клапана</w:t>
            </w:r>
            <w:r>
              <w:rPr>
                <w:b w:val="0"/>
                <w:i w:val="0"/>
                <w:szCs w:val="20"/>
              </w:rPr>
              <w:t>/привода:</w:t>
            </w:r>
          </w:p>
        </w:tc>
      </w:tr>
      <w:tr w:rsidR="00836EC6" w:rsidRPr="002179B1" w:rsidTr="002E6BD0">
        <w:trPr>
          <w:trHeight w:val="283"/>
        </w:trPr>
        <w:tc>
          <w:tcPr>
            <w:tcW w:w="5263" w:type="dxa"/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</w:tblGrid>
            <w:tr w:rsidR="00836EC6" w:rsidRPr="00954F7B" w:rsidTr="00F14293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36EC6" w:rsidRPr="00954F7B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</w:tr>
          </w:tbl>
          <w:p w:rsidR="00836EC6" w:rsidRPr="00954F7B" w:rsidRDefault="00836EC6" w:rsidP="00836EC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  <w:r>
              <w:rPr>
                <w:b w:val="0"/>
                <w:i w:val="0"/>
                <w:szCs w:val="20"/>
              </w:rPr>
              <w:t>Нет</w:t>
            </w:r>
          </w:p>
        </w:tc>
        <w:tc>
          <w:tcPr>
            <w:tcW w:w="5493" w:type="dxa"/>
            <w:gridSpan w:val="2"/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954"/>
            </w:tblGrid>
            <w:tr w:rsidR="00836EC6" w:rsidRPr="00AB21D7" w:rsidTr="00F14293">
              <w:trPr>
                <w:trHeight w:val="227"/>
              </w:trPr>
              <w:tc>
                <w:tcPr>
                  <w:tcW w:w="49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36EC6" w:rsidRPr="00AB21D7" w:rsidRDefault="00836EC6" w:rsidP="00836EC6">
                  <w:pPr>
                    <w:pStyle w:val="101"/>
                    <w:spacing w:before="0"/>
                    <w:ind w:firstLine="91"/>
                    <w:rPr>
                      <w:b w:val="0"/>
                      <w:i w:val="0"/>
                      <w:szCs w:val="20"/>
                    </w:rPr>
                  </w:pPr>
                </w:p>
              </w:tc>
            </w:tr>
          </w:tbl>
          <w:p w:rsidR="00836EC6" w:rsidRPr="002179B1" w:rsidRDefault="00836EC6" w:rsidP="00836EC6">
            <w:pPr>
              <w:pStyle w:val="101"/>
              <w:spacing w:before="0"/>
              <w:ind w:left="-119" w:firstLine="119"/>
              <w:rPr>
                <w:b w:val="0"/>
                <w:i w:val="0"/>
                <w:sz w:val="16"/>
                <w:szCs w:val="16"/>
              </w:rPr>
            </w:pPr>
          </w:p>
        </w:tc>
      </w:tr>
      <w:tr w:rsidR="00836EC6" w:rsidRPr="002179B1" w:rsidTr="002E6BD0">
        <w:trPr>
          <w:trHeight w:val="283"/>
        </w:trPr>
        <w:tc>
          <w:tcPr>
            <w:tcW w:w="5263" w:type="dxa"/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</w:tblGrid>
            <w:tr w:rsidR="00836EC6" w:rsidRPr="00954F7B" w:rsidTr="00CE1B56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36EC6" w:rsidRPr="00954F7B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</w:tr>
          </w:tbl>
          <w:p w:rsidR="00836EC6" w:rsidRDefault="00836EC6" w:rsidP="00836EC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  <w:r>
              <w:rPr>
                <w:b w:val="0"/>
                <w:i w:val="0"/>
                <w:szCs w:val="20"/>
              </w:rPr>
              <w:t>Количество</w:t>
            </w:r>
          </w:p>
        </w:tc>
        <w:tc>
          <w:tcPr>
            <w:tcW w:w="5493" w:type="dxa"/>
            <w:gridSpan w:val="2"/>
          </w:tcPr>
          <w:tbl>
            <w:tblPr>
              <w:tblStyle w:val="a3"/>
              <w:tblW w:w="5277" w:type="dxa"/>
              <w:tblLook w:val="04A0" w:firstRow="1" w:lastRow="0" w:firstColumn="1" w:lastColumn="0" w:noHBand="0" w:noVBand="1"/>
            </w:tblPr>
            <w:tblGrid>
              <w:gridCol w:w="3009"/>
              <w:gridCol w:w="340"/>
              <w:gridCol w:w="794"/>
              <w:gridCol w:w="340"/>
              <w:gridCol w:w="794"/>
            </w:tblGrid>
            <w:tr w:rsidR="00836EC6" w:rsidRPr="002179B1" w:rsidTr="00F14293">
              <w:tc>
                <w:tcPr>
                  <w:tcW w:w="300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836EC6" w:rsidRPr="002179B1" w:rsidRDefault="00836EC6" w:rsidP="00836EC6">
                  <w:pPr>
                    <w:pStyle w:val="101"/>
                    <w:spacing w:before="0"/>
                    <w:ind w:left="-97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Управляющее напряжение:</w:t>
                  </w:r>
                </w:p>
              </w:tc>
              <w:tc>
                <w:tcPr>
                  <w:tcW w:w="340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836EC6" w:rsidRPr="00852023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36EC6" w:rsidRPr="00852023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24 В</w:t>
                  </w:r>
                </w:p>
              </w:tc>
              <w:tc>
                <w:tcPr>
                  <w:tcW w:w="340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836EC6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836EC6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230 В</w:t>
                  </w:r>
                </w:p>
              </w:tc>
            </w:tr>
          </w:tbl>
          <w:p w:rsidR="00836EC6" w:rsidRPr="002179B1" w:rsidRDefault="00836EC6" w:rsidP="00836EC6">
            <w:pPr>
              <w:pStyle w:val="101"/>
              <w:spacing w:before="0"/>
              <w:ind w:left="-119" w:firstLine="119"/>
              <w:rPr>
                <w:b w:val="0"/>
                <w:i w:val="0"/>
                <w:sz w:val="16"/>
                <w:szCs w:val="16"/>
              </w:rPr>
            </w:pPr>
          </w:p>
        </w:tc>
      </w:tr>
      <w:tr w:rsidR="00836EC6" w:rsidRPr="002179B1" w:rsidTr="002E6BD0">
        <w:trPr>
          <w:trHeight w:val="283"/>
        </w:trPr>
        <w:tc>
          <w:tcPr>
            <w:tcW w:w="10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EC6" w:rsidRPr="002179B1" w:rsidRDefault="00F53CB0" w:rsidP="00836EC6">
            <w:pPr>
              <w:pStyle w:val="101"/>
              <w:spacing w:before="0"/>
              <w:ind w:left="-119" w:firstLine="119"/>
              <w:jc w:val="center"/>
              <w:rPr>
                <w:b w:val="0"/>
                <w:i w:val="0"/>
                <w:sz w:val="16"/>
                <w:szCs w:val="16"/>
              </w:rPr>
            </w:pPr>
            <w:r>
              <w:rPr>
                <w:b w:val="0"/>
                <w:bCs w:val="0"/>
                <w:i w:val="0"/>
                <w:iCs w:val="0"/>
              </w:rPr>
              <w:br w:type="page"/>
            </w:r>
            <w:r w:rsidR="00836EC6" w:rsidRPr="00F14293">
              <w:rPr>
                <w:i w:val="0"/>
                <w:szCs w:val="20"/>
              </w:rPr>
              <w:t>Дополнительная комплектация</w:t>
            </w:r>
          </w:p>
        </w:tc>
      </w:tr>
      <w:tr w:rsidR="00836EC6" w:rsidRPr="002179B1" w:rsidTr="002E6BD0">
        <w:trPr>
          <w:trHeight w:val="283"/>
        </w:trPr>
        <w:tc>
          <w:tcPr>
            <w:tcW w:w="10756" w:type="dxa"/>
            <w:gridSpan w:val="3"/>
            <w:tcBorders>
              <w:top w:val="single" w:sz="4" w:space="0" w:color="auto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72"/>
            </w:tblGrid>
            <w:tr w:rsidR="00836EC6" w:rsidRPr="002179B1" w:rsidTr="008F68B5">
              <w:trPr>
                <w:trHeight w:val="283"/>
              </w:trPr>
              <w:tc>
                <w:tcPr>
                  <w:tcW w:w="6972" w:type="dxa"/>
                </w:tcPr>
                <w:p w:rsidR="00836EC6" w:rsidRPr="002179B1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i w:val="0"/>
                      <w:szCs w:val="20"/>
                    </w:rPr>
                    <w:t>1</w:t>
                  </w:r>
                  <w:r w:rsidRPr="00B10155">
                    <w:rPr>
                      <w:i w:val="0"/>
                      <w:szCs w:val="20"/>
                    </w:rPr>
                    <w:t xml:space="preserve">. </w:t>
                  </w:r>
                  <w:r>
                    <w:rPr>
                      <w:i w:val="0"/>
                      <w:szCs w:val="20"/>
                    </w:rPr>
                    <w:t>ПЛК</w:t>
                  </w:r>
                </w:p>
              </w:tc>
            </w:tr>
          </w:tbl>
          <w:p w:rsidR="00836EC6" w:rsidRPr="00621AE8" w:rsidRDefault="00836EC6" w:rsidP="00836EC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</w:p>
        </w:tc>
      </w:tr>
      <w:tr w:rsidR="00892B56" w:rsidRPr="002179B1" w:rsidTr="002E6BD0">
        <w:trPr>
          <w:trHeight w:val="283"/>
        </w:trPr>
        <w:tc>
          <w:tcPr>
            <w:tcW w:w="5378" w:type="dxa"/>
            <w:gridSpan w:val="2"/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</w:tblGrid>
            <w:tr w:rsidR="00892B56" w:rsidTr="00CE1B56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2B56" w:rsidRPr="002179B1" w:rsidRDefault="00892B56" w:rsidP="00892B56">
                  <w:pPr>
                    <w:pStyle w:val="101"/>
                    <w:spacing w:before="0"/>
                    <w:ind w:left="-119" w:firstLine="119"/>
                    <w:rPr>
                      <w:b w:val="0"/>
                      <w:i w:val="0"/>
                      <w:sz w:val="16"/>
                      <w:szCs w:val="16"/>
                    </w:rPr>
                  </w:pPr>
                </w:p>
              </w:tc>
            </w:tr>
          </w:tbl>
          <w:p w:rsidR="00892B56" w:rsidRDefault="00892B56" w:rsidP="00836EC6">
            <w:pPr>
              <w:pStyle w:val="101"/>
              <w:spacing w:before="0"/>
              <w:rPr>
                <w:i w:val="0"/>
                <w:szCs w:val="20"/>
              </w:rPr>
            </w:pPr>
            <w:r>
              <w:rPr>
                <w:b w:val="0"/>
                <w:i w:val="0"/>
                <w:szCs w:val="20"/>
                <w:lang w:val="en-US"/>
              </w:rPr>
              <w:t>РО-2М</w:t>
            </w:r>
          </w:p>
        </w:tc>
        <w:tc>
          <w:tcPr>
            <w:tcW w:w="5378" w:type="dxa"/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972"/>
              <w:gridCol w:w="3642"/>
            </w:tblGrid>
            <w:tr w:rsidR="00892B56" w:rsidRPr="002179B1" w:rsidTr="00CE1B56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2B56" w:rsidRPr="002179B1" w:rsidRDefault="00892B56" w:rsidP="00892B56">
                  <w:pPr>
                    <w:pStyle w:val="101"/>
                    <w:spacing w:before="0"/>
                    <w:ind w:left="-119" w:firstLine="119"/>
                    <w:rPr>
                      <w:b w:val="0"/>
                      <w:i w:val="0"/>
                      <w:sz w:val="16"/>
                      <w:szCs w:val="16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92B56" w:rsidRPr="002179B1" w:rsidRDefault="00892B56" w:rsidP="00892B56">
                  <w:pPr>
                    <w:pStyle w:val="101"/>
                    <w:spacing w:before="0"/>
                    <w:ind w:firstLine="91"/>
                    <w:rPr>
                      <w:b w:val="0"/>
                      <w:i w:val="0"/>
                      <w:sz w:val="16"/>
                      <w:szCs w:val="16"/>
                    </w:rPr>
                  </w:pPr>
                  <w:r w:rsidRPr="00AB21D7">
                    <w:rPr>
                      <w:b w:val="0"/>
                      <w:i w:val="0"/>
                      <w:szCs w:val="20"/>
                    </w:rPr>
                    <w:t>Другое</w:t>
                  </w:r>
                </w:p>
              </w:tc>
              <w:tc>
                <w:tcPr>
                  <w:tcW w:w="3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92B56" w:rsidRPr="00AB21D7" w:rsidRDefault="00892B56" w:rsidP="00892B56">
                  <w:pPr>
                    <w:pStyle w:val="101"/>
                    <w:spacing w:before="0"/>
                    <w:ind w:firstLine="91"/>
                    <w:rPr>
                      <w:b w:val="0"/>
                      <w:i w:val="0"/>
                      <w:szCs w:val="20"/>
                    </w:rPr>
                  </w:pPr>
                </w:p>
              </w:tc>
            </w:tr>
          </w:tbl>
          <w:p w:rsidR="00892B56" w:rsidRDefault="00892B56" w:rsidP="00836EC6">
            <w:pPr>
              <w:pStyle w:val="101"/>
              <w:spacing w:before="0"/>
              <w:rPr>
                <w:i w:val="0"/>
                <w:szCs w:val="20"/>
              </w:rPr>
            </w:pPr>
          </w:p>
        </w:tc>
      </w:tr>
      <w:tr w:rsidR="00836EC6" w:rsidRPr="002179B1" w:rsidTr="002E6BD0">
        <w:trPr>
          <w:trHeight w:val="283"/>
        </w:trPr>
        <w:tc>
          <w:tcPr>
            <w:tcW w:w="10756" w:type="dxa"/>
            <w:gridSpan w:val="3"/>
            <w:tcBorders>
              <w:top w:val="single" w:sz="4" w:space="0" w:color="auto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72"/>
            </w:tblGrid>
            <w:tr w:rsidR="00836EC6" w:rsidRPr="002179B1" w:rsidTr="00892B56">
              <w:trPr>
                <w:trHeight w:val="283"/>
              </w:trPr>
              <w:tc>
                <w:tcPr>
                  <w:tcW w:w="6972" w:type="dxa"/>
                </w:tcPr>
                <w:p w:rsidR="00836EC6" w:rsidRPr="002179B1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i w:val="0"/>
                      <w:szCs w:val="20"/>
                    </w:rPr>
                    <w:t>2</w:t>
                  </w:r>
                  <w:r w:rsidRPr="00B10155">
                    <w:rPr>
                      <w:i w:val="0"/>
                      <w:szCs w:val="20"/>
                    </w:rPr>
                    <w:t xml:space="preserve">. </w:t>
                  </w:r>
                  <w:proofErr w:type="spellStart"/>
                  <w:r w:rsidRPr="00B10155">
                    <w:rPr>
                      <w:i w:val="0"/>
                      <w:szCs w:val="20"/>
                    </w:rPr>
                    <w:t>Те</w:t>
                  </w:r>
                  <w:r>
                    <w:rPr>
                      <w:i w:val="0"/>
                      <w:szCs w:val="20"/>
                    </w:rPr>
                    <w:t>пловычислитель</w:t>
                  </w:r>
                  <w:proofErr w:type="spellEnd"/>
                </w:p>
              </w:tc>
            </w:tr>
          </w:tbl>
          <w:p w:rsidR="00836EC6" w:rsidRPr="00F14293" w:rsidRDefault="00836EC6" w:rsidP="00836EC6">
            <w:pPr>
              <w:pStyle w:val="101"/>
              <w:spacing w:before="0"/>
              <w:rPr>
                <w:i w:val="0"/>
                <w:szCs w:val="20"/>
              </w:rPr>
            </w:pPr>
          </w:p>
        </w:tc>
      </w:tr>
      <w:tr w:rsidR="00836EC6" w:rsidRPr="002179B1" w:rsidTr="002E6BD0">
        <w:trPr>
          <w:trHeight w:val="283"/>
        </w:trPr>
        <w:tc>
          <w:tcPr>
            <w:tcW w:w="5378" w:type="dxa"/>
            <w:gridSpan w:val="2"/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</w:tblGrid>
            <w:tr w:rsidR="00836EC6" w:rsidTr="00CE1B56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36EC6" w:rsidRPr="002179B1" w:rsidRDefault="00836EC6" w:rsidP="00836EC6">
                  <w:pPr>
                    <w:pStyle w:val="101"/>
                    <w:spacing w:before="0"/>
                    <w:ind w:left="-119" w:firstLine="119"/>
                    <w:rPr>
                      <w:b w:val="0"/>
                      <w:i w:val="0"/>
                      <w:sz w:val="16"/>
                      <w:szCs w:val="16"/>
                    </w:rPr>
                  </w:pPr>
                </w:p>
              </w:tc>
            </w:tr>
          </w:tbl>
          <w:p w:rsidR="00836EC6" w:rsidRPr="00F14293" w:rsidRDefault="00836EC6" w:rsidP="00836EC6">
            <w:pPr>
              <w:pStyle w:val="101"/>
              <w:spacing w:before="0"/>
              <w:ind w:left="-119" w:firstLine="119"/>
              <w:rPr>
                <w:i w:val="0"/>
                <w:szCs w:val="20"/>
              </w:rPr>
            </w:pPr>
            <w:r w:rsidRPr="00621AE8">
              <w:rPr>
                <w:b w:val="0"/>
                <w:i w:val="0"/>
                <w:szCs w:val="20"/>
              </w:rPr>
              <w:t>ТСРВ-027</w:t>
            </w:r>
          </w:p>
        </w:tc>
        <w:tc>
          <w:tcPr>
            <w:tcW w:w="5378" w:type="dxa"/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</w:tblGrid>
            <w:tr w:rsidR="00836EC6" w:rsidTr="00CE1B56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36EC6" w:rsidRPr="002179B1" w:rsidRDefault="00836EC6" w:rsidP="00836EC6">
                  <w:pPr>
                    <w:pStyle w:val="101"/>
                    <w:spacing w:before="0"/>
                    <w:ind w:left="-119" w:firstLine="119"/>
                    <w:rPr>
                      <w:b w:val="0"/>
                      <w:i w:val="0"/>
                      <w:sz w:val="16"/>
                      <w:szCs w:val="16"/>
                    </w:rPr>
                  </w:pPr>
                </w:p>
              </w:tc>
            </w:tr>
          </w:tbl>
          <w:p w:rsidR="00836EC6" w:rsidRPr="00F14293" w:rsidRDefault="00836EC6" w:rsidP="00836EC6">
            <w:pPr>
              <w:pStyle w:val="101"/>
              <w:spacing w:before="0"/>
              <w:ind w:left="-119" w:firstLine="119"/>
              <w:rPr>
                <w:i w:val="0"/>
                <w:szCs w:val="20"/>
              </w:rPr>
            </w:pPr>
            <w:r w:rsidRPr="00621AE8">
              <w:rPr>
                <w:b w:val="0"/>
                <w:i w:val="0"/>
                <w:szCs w:val="20"/>
              </w:rPr>
              <w:t>ТСРВ-042</w:t>
            </w:r>
          </w:p>
        </w:tc>
      </w:tr>
      <w:tr w:rsidR="00836EC6" w:rsidRPr="002179B1" w:rsidTr="002E6BD0">
        <w:trPr>
          <w:trHeight w:val="283"/>
        </w:trPr>
        <w:tc>
          <w:tcPr>
            <w:tcW w:w="5378" w:type="dxa"/>
            <w:gridSpan w:val="2"/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</w:tblGrid>
            <w:tr w:rsidR="00836EC6" w:rsidTr="00CE1B56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36EC6" w:rsidRPr="002179B1" w:rsidRDefault="00836EC6" w:rsidP="00836EC6">
                  <w:pPr>
                    <w:pStyle w:val="101"/>
                    <w:spacing w:before="0"/>
                    <w:ind w:left="-119" w:firstLine="119"/>
                    <w:rPr>
                      <w:b w:val="0"/>
                      <w:i w:val="0"/>
                      <w:sz w:val="16"/>
                      <w:szCs w:val="16"/>
                    </w:rPr>
                  </w:pPr>
                </w:p>
              </w:tc>
            </w:tr>
          </w:tbl>
          <w:p w:rsidR="00836EC6" w:rsidRPr="002179B1" w:rsidRDefault="00836EC6" w:rsidP="00836EC6">
            <w:pPr>
              <w:pStyle w:val="101"/>
              <w:spacing w:before="0"/>
              <w:ind w:left="-119" w:firstLine="119"/>
              <w:rPr>
                <w:b w:val="0"/>
                <w:i w:val="0"/>
                <w:sz w:val="16"/>
                <w:szCs w:val="16"/>
              </w:rPr>
            </w:pPr>
            <w:r w:rsidRPr="00621AE8">
              <w:rPr>
                <w:b w:val="0"/>
                <w:i w:val="0"/>
                <w:szCs w:val="20"/>
              </w:rPr>
              <w:t>ТСРВ-043</w:t>
            </w:r>
          </w:p>
        </w:tc>
        <w:tc>
          <w:tcPr>
            <w:tcW w:w="5378" w:type="dxa"/>
          </w:tcPr>
          <w:tbl>
            <w:tblPr>
              <w:tblStyle w:val="a3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972"/>
              <w:gridCol w:w="3642"/>
            </w:tblGrid>
            <w:tr w:rsidR="00836EC6" w:rsidRPr="002179B1" w:rsidTr="00CE1B56">
              <w:trPr>
                <w:trHeight w:val="227"/>
              </w:trPr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36EC6" w:rsidRPr="002179B1" w:rsidRDefault="00836EC6" w:rsidP="00836EC6">
                  <w:pPr>
                    <w:pStyle w:val="101"/>
                    <w:spacing w:before="0"/>
                    <w:ind w:left="-119" w:firstLine="119"/>
                    <w:rPr>
                      <w:b w:val="0"/>
                      <w:i w:val="0"/>
                      <w:sz w:val="16"/>
                      <w:szCs w:val="16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36EC6" w:rsidRPr="002179B1" w:rsidRDefault="00836EC6" w:rsidP="00836EC6">
                  <w:pPr>
                    <w:pStyle w:val="101"/>
                    <w:spacing w:before="0"/>
                    <w:ind w:firstLine="91"/>
                    <w:rPr>
                      <w:b w:val="0"/>
                      <w:i w:val="0"/>
                      <w:sz w:val="16"/>
                      <w:szCs w:val="16"/>
                    </w:rPr>
                  </w:pPr>
                  <w:r w:rsidRPr="00AB21D7">
                    <w:rPr>
                      <w:b w:val="0"/>
                      <w:i w:val="0"/>
                      <w:szCs w:val="20"/>
                    </w:rPr>
                    <w:t>Другое</w:t>
                  </w:r>
                </w:p>
              </w:tc>
              <w:tc>
                <w:tcPr>
                  <w:tcW w:w="3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36EC6" w:rsidRPr="00AB21D7" w:rsidRDefault="00836EC6" w:rsidP="00836EC6">
                  <w:pPr>
                    <w:pStyle w:val="101"/>
                    <w:spacing w:before="0"/>
                    <w:ind w:firstLine="91"/>
                    <w:rPr>
                      <w:b w:val="0"/>
                      <w:i w:val="0"/>
                      <w:szCs w:val="20"/>
                    </w:rPr>
                  </w:pPr>
                </w:p>
              </w:tc>
            </w:tr>
          </w:tbl>
          <w:p w:rsidR="00836EC6" w:rsidRPr="002179B1" w:rsidRDefault="00836EC6" w:rsidP="00836EC6">
            <w:pPr>
              <w:pStyle w:val="101"/>
              <w:spacing w:before="0"/>
              <w:ind w:left="-119" w:firstLine="119"/>
              <w:rPr>
                <w:b w:val="0"/>
                <w:i w:val="0"/>
                <w:sz w:val="16"/>
                <w:szCs w:val="16"/>
              </w:rPr>
            </w:pPr>
          </w:p>
        </w:tc>
      </w:tr>
      <w:tr w:rsidR="00836EC6" w:rsidRPr="002179B1" w:rsidTr="002E6BD0">
        <w:trPr>
          <w:trHeight w:val="57"/>
        </w:trPr>
        <w:tc>
          <w:tcPr>
            <w:tcW w:w="10756" w:type="dxa"/>
            <w:gridSpan w:val="3"/>
          </w:tcPr>
          <w:p w:rsidR="00836EC6" w:rsidRPr="00F83B6B" w:rsidRDefault="00836EC6" w:rsidP="00836EC6">
            <w:pPr>
              <w:pStyle w:val="101"/>
              <w:spacing w:before="0"/>
              <w:ind w:left="-119" w:firstLine="119"/>
              <w:jc w:val="center"/>
              <w:rPr>
                <w:i w:val="0"/>
                <w:sz w:val="6"/>
                <w:szCs w:val="16"/>
              </w:rPr>
            </w:pPr>
          </w:p>
        </w:tc>
      </w:tr>
      <w:tr w:rsidR="00836EC6" w:rsidRPr="002179B1" w:rsidTr="002E6BD0">
        <w:trPr>
          <w:trHeight w:val="283"/>
        </w:trPr>
        <w:tc>
          <w:tcPr>
            <w:tcW w:w="10756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972"/>
              <w:gridCol w:w="340"/>
              <w:gridCol w:w="794"/>
              <w:gridCol w:w="340"/>
              <w:gridCol w:w="992"/>
            </w:tblGrid>
            <w:tr w:rsidR="00836EC6" w:rsidRPr="002179B1" w:rsidTr="00B10155">
              <w:tc>
                <w:tcPr>
                  <w:tcW w:w="6972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836EC6" w:rsidRPr="002179B1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i w:val="0"/>
                      <w:szCs w:val="20"/>
                    </w:rPr>
                    <w:t>3</w:t>
                  </w:r>
                  <w:r w:rsidRPr="00B10155">
                    <w:rPr>
                      <w:i w:val="0"/>
                      <w:szCs w:val="20"/>
                    </w:rPr>
                    <w:t xml:space="preserve">. </w:t>
                  </w:r>
                  <w:proofErr w:type="spellStart"/>
                  <w:r w:rsidRPr="00B10155">
                    <w:rPr>
                      <w:i w:val="0"/>
                      <w:szCs w:val="20"/>
                    </w:rPr>
                    <w:t>Термопреобразователь</w:t>
                  </w:r>
                  <w:proofErr w:type="spellEnd"/>
                  <w:r w:rsidRPr="00B10155">
                    <w:rPr>
                      <w:i w:val="0"/>
                      <w:szCs w:val="20"/>
                    </w:rPr>
                    <w:t xml:space="preserve"> сопротивления в комплекте с гильзой</w:t>
                  </w:r>
                </w:p>
              </w:tc>
              <w:tc>
                <w:tcPr>
                  <w:tcW w:w="340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836EC6" w:rsidRPr="00852023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  <w:tc>
                <w:tcPr>
                  <w:tcW w:w="794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836EC6" w:rsidRPr="00852023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Да</w:t>
                  </w:r>
                </w:p>
              </w:tc>
              <w:tc>
                <w:tcPr>
                  <w:tcW w:w="340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836EC6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836EC6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Нет</w:t>
                  </w:r>
                </w:p>
              </w:tc>
            </w:tr>
          </w:tbl>
          <w:p w:rsidR="00836EC6" w:rsidRPr="00B10155" w:rsidRDefault="00836EC6" w:rsidP="00836EC6">
            <w:pPr>
              <w:pStyle w:val="101"/>
              <w:spacing w:before="0"/>
              <w:rPr>
                <w:i w:val="0"/>
                <w:szCs w:val="20"/>
              </w:rPr>
            </w:pPr>
          </w:p>
        </w:tc>
      </w:tr>
      <w:tr w:rsidR="00836EC6" w:rsidRPr="002179B1" w:rsidTr="002E6BD0">
        <w:trPr>
          <w:trHeight w:val="283"/>
        </w:trPr>
        <w:tc>
          <w:tcPr>
            <w:tcW w:w="5263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89"/>
              <w:gridCol w:w="2693"/>
            </w:tblGrid>
            <w:tr w:rsidR="00836EC6" w:rsidRPr="002179B1" w:rsidTr="00CE1B56">
              <w:tc>
                <w:tcPr>
                  <w:tcW w:w="228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836EC6" w:rsidRPr="002179B1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НСХ</w:t>
                  </w:r>
                </w:p>
              </w:tc>
              <w:tc>
                <w:tcPr>
                  <w:tcW w:w="2693" w:type="dxa"/>
                  <w:tcBorders>
                    <w:left w:val="single" w:sz="6" w:space="0" w:color="auto"/>
                  </w:tcBorders>
                </w:tcPr>
                <w:p w:rsidR="00836EC6" w:rsidRPr="00852023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</w:tr>
          </w:tbl>
          <w:p w:rsidR="00836EC6" w:rsidRPr="00B10155" w:rsidRDefault="00836EC6" w:rsidP="00836EC6">
            <w:pPr>
              <w:pStyle w:val="101"/>
              <w:spacing w:before="0"/>
              <w:rPr>
                <w:b w:val="0"/>
                <w:i w:val="0"/>
                <w:szCs w:val="20"/>
              </w:rPr>
            </w:pPr>
          </w:p>
        </w:tc>
        <w:tc>
          <w:tcPr>
            <w:tcW w:w="5493" w:type="dxa"/>
            <w:gridSpan w:val="2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89"/>
              <w:gridCol w:w="1276"/>
              <w:gridCol w:w="1134"/>
            </w:tblGrid>
            <w:tr w:rsidR="00836EC6" w:rsidRPr="00852023" w:rsidTr="00CE1B56">
              <w:tc>
                <w:tcPr>
                  <w:tcW w:w="228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836EC6" w:rsidRPr="002179B1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 w:rsidRPr="00B10155">
                    <w:rPr>
                      <w:b w:val="0"/>
                      <w:i w:val="0"/>
                      <w:w w:val="93"/>
                      <w:szCs w:val="20"/>
                    </w:rPr>
                    <w:t>Длина погружной части</w:t>
                  </w:r>
                </w:p>
              </w:tc>
              <w:tc>
                <w:tcPr>
                  <w:tcW w:w="127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836EC6" w:rsidRPr="00852023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836EC6" w:rsidRPr="00852023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мм</w:t>
                  </w:r>
                </w:p>
              </w:tc>
            </w:tr>
          </w:tbl>
          <w:p w:rsidR="00836EC6" w:rsidRPr="002179B1" w:rsidRDefault="00836EC6" w:rsidP="00836EC6">
            <w:pPr>
              <w:pStyle w:val="101"/>
              <w:spacing w:before="0"/>
              <w:ind w:left="-119" w:firstLine="119"/>
              <w:rPr>
                <w:b w:val="0"/>
                <w:i w:val="0"/>
                <w:sz w:val="16"/>
                <w:szCs w:val="16"/>
              </w:rPr>
            </w:pPr>
          </w:p>
        </w:tc>
      </w:tr>
      <w:tr w:rsidR="00836EC6" w:rsidRPr="002179B1" w:rsidTr="002E6BD0">
        <w:trPr>
          <w:trHeight w:val="283"/>
        </w:trPr>
        <w:tc>
          <w:tcPr>
            <w:tcW w:w="10756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578"/>
              <w:gridCol w:w="1275"/>
              <w:gridCol w:w="4253"/>
            </w:tblGrid>
            <w:tr w:rsidR="00836EC6" w:rsidRPr="002179B1" w:rsidTr="00705015">
              <w:tc>
                <w:tcPr>
                  <w:tcW w:w="2578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836EC6" w:rsidRPr="002179B1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i w:val="0"/>
                      <w:szCs w:val="20"/>
                    </w:rPr>
                    <w:t>5</w:t>
                  </w:r>
                  <w:r w:rsidRPr="00B10155">
                    <w:rPr>
                      <w:i w:val="0"/>
                      <w:szCs w:val="20"/>
                    </w:rPr>
                    <w:t xml:space="preserve">. </w:t>
                  </w:r>
                  <w:r>
                    <w:rPr>
                      <w:i w:val="0"/>
                      <w:szCs w:val="20"/>
                    </w:rPr>
                    <w:t>Силовой кабель</w:t>
                  </w:r>
                </w:p>
              </w:tc>
              <w:tc>
                <w:tcPr>
                  <w:tcW w:w="1275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836EC6" w:rsidRPr="00852023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836EC6" w:rsidRPr="00852023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м</w:t>
                  </w:r>
                </w:p>
              </w:tc>
            </w:tr>
          </w:tbl>
          <w:p w:rsidR="00836EC6" w:rsidRPr="002179B1" w:rsidRDefault="00836EC6" w:rsidP="00836EC6">
            <w:pPr>
              <w:pStyle w:val="101"/>
              <w:spacing w:before="0"/>
              <w:ind w:left="-119" w:firstLine="119"/>
              <w:rPr>
                <w:b w:val="0"/>
                <w:i w:val="0"/>
                <w:sz w:val="16"/>
                <w:szCs w:val="16"/>
              </w:rPr>
            </w:pPr>
          </w:p>
        </w:tc>
      </w:tr>
      <w:tr w:rsidR="00836EC6" w:rsidRPr="002179B1" w:rsidTr="002E6BD0">
        <w:trPr>
          <w:trHeight w:val="283"/>
        </w:trPr>
        <w:tc>
          <w:tcPr>
            <w:tcW w:w="10756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578"/>
              <w:gridCol w:w="1275"/>
              <w:gridCol w:w="4253"/>
            </w:tblGrid>
            <w:tr w:rsidR="00836EC6" w:rsidRPr="00852023" w:rsidTr="00CE1B56">
              <w:tc>
                <w:tcPr>
                  <w:tcW w:w="2578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836EC6" w:rsidRPr="002179B1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i w:val="0"/>
                      <w:szCs w:val="20"/>
                    </w:rPr>
                    <w:t>6</w:t>
                  </w:r>
                  <w:r w:rsidRPr="00B10155">
                    <w:rPr>
                      <w:i w:val="0"/>
                      <w:szCs w:val="20"/>
                    </w:rPr>
                    <w:t xml:space="preserve">. </w:t>
                  </w:r>
                  <w:r>
                    <w:rPr>
                      <w:i w:val="0"/>
                      <w:szCs w:val="20"/>
                    </w:rPr>
                    <w:t>Сигнальный кабель</w:t>
                  </w:r>
                </w:p>
              </w:tc>
              <w:tc>
                <w:tcPr>
                  <w:tcW w:w="1275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836EC6" w:rsidRPr="00852023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836EC6" w:rsidRPr="00852023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м</w:t>
                  </w:r>
                </w:p>
              </w:tc>
            </w:tr>
          </w:tbl>
          <w:p w:rsidR="00836EC6" w:rsidRDefault="00836EC6" w:rsidP="00836EC6">
            <w:pPr>
              <w:pStyle w:val="101"/>
              <w:spacing w:before="0"/>
              <w:rPr>
                <w:i w:val="0"/>
                <w:szCs w:val="20"/>
              </w:rPr>
            </w:pPr>
          </w:p>
        </w:tc>
      </w:tr>
      <w:tr w:rsidR="00836EC6" w:rsidRPr="002179B1" w:rsidTr="002E6BD0">
        <w:trPr>
          <w:trHeight w:val="283"/>
        </w:trPr>
        <w:tc>
          <w:tcPr>
            <w:tcW w:w="10756" w:type="dxa"/>
            <w:gridSpan w:val="3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578"/>
              <w:gridCol w:w="1275"/>
              <w:gridCol w:w="4253"/>
            </w:tblGrid>
            <w:tr w:rsidR="00836EC6" w:rsidRPr="00852023" w:rsidTr="00CE1B56">
              <w:tc>
                <w:tcPr>
                  <w:tcW w:w="2578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836EC6" w:rsidRPr="002179B1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i w:val="0"/>
                      <w:szCs w:val="20"/>
                    </w:rPr>
                    <w:t xml:space="preserve">7. </w:t>
                  </w:r>
                  <w:proofErr w:type="spellStart"/>
                  <w:r>
                    <w:rPr>
                      <w:i w:val="0"/>
                      <w:szCs w:val="20"/>
                    </w:rPr>
                    <w:t>Металлорукав</w:t>
                  </w:r>
                  <w:proofErr w:type="spellEnd"/>
                </w:p>
              </w:tc>
              <w:tc>
                <w:tcPr>
                  <w:tcW w:w="1275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836EC6" w:rsidRPr="00852023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836EC6" w:rsidRPr="00852023" w:rsidRDefault="00836EC6" w:rsidP="00836EC6">
                  <w:pPr>
                    <w:pStyle w:val="101"/>
                    <w:spacing w:before="0"/>
                    <w:rPr>
                      <w:b w:val="0"/>
                      <w:i w:val="0"/>
                      <w:szCs w:val="20"/>
                    </w:rPr>
                  </w:pPr>
                  <w:r>
                    <w:rPr>
                      <w:b w:val="0"/>
                      <w:i w:val="0"/>
                      <w:szCs w:val="20"/>
                    </w:rPr>
                    <w:t>м</w:t>
                  </w:r>
                </w:p>
              </w:tc>
            </w:tr>
          </w:tbl>
          <w:p w:rsidR="00836EC6" w:rsidRPr="002179B1" w:rsidRDefault="00836EC6" w:rsidP="00836EC6">
            <w:pPr>
              <w:pStyle w:val="101"/>
              <w:spacing w:before="0"/>
              <w:ind w:left="-119" w:firstLine="119"/>
              <w:rPr>
                <w:b w:val="0"/>
                <w:i w:val="0"/>
                <w:sz w:val="16"/>
                <w:szCs w:val="16"/>
              </w:rPr>
            </w:pPr>
          </w:p>
        </w:tc>
      </w:tr>
    </w:tbl>
    <w:p w:rsidR="00CC4D63" w:rsidRDefault="00CC4D63" w:rsidP="00CC4D63">
      <w:pPr>
        <w:rPr>
          <w:b/>
          <w:i/>
          <w:sz w:val="8"/>
          <w:szCs w:val="8"/>
        </w:rPr>
      </w:pPr>
    </w:p>
    <w:p w:rsidR="001001ED" w:rsidRPr="001001ED" w:rsidRDefault="001001ED" w:rsidP="001001ED">
      <w:pPr>
        <w:rPr>
          <w:vanish/>
        </w:rPr>
      </w:pPr>
    </w:p>
    <w:p w:rsidR="002C526A" w:rsidRDefault="002C526A" w:rsidP="00374B2D">
      <w:pPr>
        <w:rPr>
          <w:b/>
          <w:sz w:val="20"/>
          <w:szCs w:val="20"/>
        </w:rPr>
      </w:pPr>
    </w:p>
    <w:p w:rsidR="00A1037E" w:rsidRPr="00C82A24" w:rsidRDefault="00A1037E" w:rsidP="00A1037E">
      <w:pPr>
        <w:spacing w:before="120"/>
        <w:rPr>
          <w:b/>
          <w:i/>
          <w:sz w:val="20"/>
          <w:szCs w:val="20"/>
        </w:rPr>
      </w:pPr>
      <w:r w:rsidRPr="00C82A24">
        <w:rPr>
          <w:b/>
          <w:i/>
          <w:sz w:val="20"/>
          <w:szCs w:val="20"/>
        </w:rPr>
        <w:t>Примечания:</w:t>
      </w:r>
    </w:p>
    <w:tbl>
      <w:tblPr>
        <w:tblW w:w="10766" w:type="dxa"/>
        <w:tblInd w:w="-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66"/>
      </w:tblGrid>
      <w:tr w:rsidR="00A1037E" w:rsidRPr="009C197C" w:rsidTr="006C2A36">
        <w:trPr>
          <w:trHeight w:hRule="exact" w:val="1185"/>
        </w:trPr>
        <w:tc>
          <w:tcPr>
            <w:tcW w:w="10766" w:type="dxa"/>
          </w:tcPr>
          <w:p w:rsidR="00A1037E" w:rsidRPr="003F0E77" w:rsidRDefault="00A1037E" w:rsidP="00F14293">
            <w:pPr>
              <w:spacing w:before="60"/>
              <w:rPr>
                <w:b/>
                <w:sz w:val="16"/>
              </w:rPr>
            </w:pPr>
          </w:p>
        </w:tc>
      </w:tr>
    </w:tbl>
    <w:p w:rsidR="00A1037E" w:rsidRDefault="00A1037E" w:rsidP="00A1037E">
      <w:pPr>
        <w:pStyle w:val="a6"/>
        <w:spacing w:after="0"/>
        <w:rPr>
          <w:sz w:val="12"/>
          <w:szCs w:val="12"/>
        </w:rPr>
      </w:pPr>
      <w:r w:rsidRPr="00215F39"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 w:rsidRPr="00215F39">
        <w:rPr>
          <w:sz w:val="12"/>
          <w:szCs w:val="12"/>
          <w:bdr w:val="single" w:sz="6" w:space="0" w:color="auto"/>
        </w:rPr>
        <w:t xml:space="preserve"> </w:t>
      </w:r>
      <w:proofErr w:type="gramStart"/>
      <w:r w:rsidRPr="00215F39">
        <w:rPr>
          <w:sz w:val="12"/>
          <w:szCs w:val="12"/>
          <w:bdr w:val="single" w:sz="6" w:space="0" w:color="auto"/>
        </w:rPr>
        <w:t xml:space="preserve">Х </w:t>
      </w:r>
      <w:r w:rsidRPr="00215F39">
        <w:rPr>
          <w:sz w:val="12"/>
          <w:szCs w:val="12"/>
        </w:rPr>
        <w:t xml:space="preserve"> ,</w:t>
      </w:r>
      <w:proofErr w:type="gramEnd"/>
      <w:r>
        <w:rPr>
          <w:sz w:val="12"/>
          <w:szCs w:val="12"/>
        </w:rPr>
        <w:t xml:space="preserve"> </w:t>
      </w:r>
      <w:r w:rsidRPr="00215F39">
        <w:rPr>
          <w:sz w:val="12"/>
          <w:szCs w:val="12"/>
        </w:rPr>
        <w:t xml:space="preserve">значение параметра указывается в графе таблицы или прямоугольнике рядом с его наименованием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A1037E" w:rsidRPr="007739A5" w:rsidTr="00F1429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037E" w:rsidRDefault="00A1037E" w:rsidP="00F14293">
            <w:pPr>
              <w:autoSpaceDE w:val="0"/>
              <w:autoSpaceDN w:val="0"/>
              <w:adjustRightInd w:val="0"/>
              <w:spacing w:before="120"/>
              <w:rPr>
                <w:b/>
                <w:sz w:val="20"/>
              </w:rPr>
            </w:pPr>
          </w:p>
          <w:p w:rsidR="00A1037E" w:rsidRPr="00FE0418" w:rsidRDefault="00A1037E" w:rsidP="00F14293">
            <w:pPr>
              <w:autoSpaceDE w:val="0"/>
              <w:autoSpaceDN w:val="0"/>
              <w:adjustRightInd w:val="0"/>
              <w:spacing w:before="120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037E" w:rsidRPr="00FE0418" w:rsidRDefault="00A1037E" w:rsidP="00F1429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1037E" w:rsidRPr="00FE0418" w:rsidRDefault="00A1037E" w:rsidP="00F142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1037E" w:rsidRPr="00FE0418" w:rsidRDefault="00A1037E" w:rsidP="00F142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1037E" w:rsidTr="00F1429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037E" w:rsidRPr="00FE0418" w:rsidRDefault="00A1037E" w:rsidP="00F142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1037E" w:rsidRPr="00FE0418" w:rsidRDefault="00A1037E" w:rsidP="00F142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ФИО</w:t>
            </w:r>
            <w:r w:rsidRPr="00FE0418">
              <w:rPr>
                <w:sz w:val="12"/>
                <w:szCs w:val="12"/>
                <w:lang w:val="en-US"/>
              </w:rPr>
              <w:t xml:space="preserve">, </w:t>
            </w:r>
            <w:r w:rsidRPr="00FE0418">
              <w:rPr>
                <w:sz w:val="12"/>
                <w:szCs w:val="12"/>
              </w:rPr>
              <w:t>должность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037E" w:rsidRPr="00FE0418" w:rsidRDefault="00A1037E" w:rsidP="00F142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1037E" w:rsidRPr="00FE0418" w:rsidRDefault="00A1037E" w:rsidP="00F1429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2"/>
                <w:lang w:val="en-US"/>
              </w:rPr>
            </w:pPr>
            <w:r w:rsidRPr="00FE0418">
              <w:rPr>
                <w:sz w:val="12"/>
                <w:szCs w:val="12"/>
                <w:lang w:val="en-US"/>
              </w:rPr>
              <w:t>(</w:t>
            </w:r>
            <w:r w:rsidRPr="00FE0418">
              <w:rPr>
                <w:sz w:val="12"/>
                <w:szCs w:val="12"/>
              </w:rPr>
              <w:t>подпись</w:t>
            </w:r>
            <w:r w:rsidRPr="00FE0418">
              <w:rPr>
                <w:sz w:val="12"/>
                <w:szCs w:val="12"/>
                <w:lang w:val="en-US"/>
              </w:rPr>
              <w:t>)</w:t>
            </w:r>
          </w:p>
        </w:tc>
      </w:tr>
    </w:tbl>
    <w:p w:rsidR="00A1037E" w:rsidRPr="002B1F02" w:rsidRDefault="00A1037E" w:rsidP="00A1037E">
      <w:pPr>
        <w:pStyle w:val="a6"/>
        <w:spacing w:after="0"/>
        <w:rPr>
          <w:sz w:val="8"/>
          <w:szCs w:val="8"/>
        </w:rPr>
      </w:pPr>
    </w:p>
    <w:tbl>
      <w:tblPr>
        <w:tblW w:w="6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2977"/>
      </w:tblGrid>
      <w:tr w:rsidR="00A1037E" w:rsidTr="00F14293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037E" w:rsidRPr="00FE0418" w:rsidRDefault="00A1037E" w:rsidP="00F14293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FE0418">
              <w:rPr>
                <w:b/>
                <w:sz w:val="20"/>
              </w:rPr>
              <w:t>Тел.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037E" w:rsidRPr="00FE0418" w:rsidRDefault="00A1037E" w:rsidP="00F1429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037E" w:rsidRPr="00FE0418" w:rsidRDefault="00A1037E" w:rsidP="00F1429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  <w:lang w:val="en-US"/>
              </w:rPr>
            </w:pPr>
            <w:r w:rsidRPr="00FE0418">
              <w:rPr>
                <w:b/>
                <w:sz w:val="20"/>
                <w:lang w:val="en-US"/>
              </w:rPr>
              <w:t>e</w:t>
            </w:r>
            <w:r w:rsidRPr="00FE0418">
              <w:rPr>
                <w:b/>
                <w:sz w:val="20"/>
              </w:rPr>
              <w:t>-</w:t>
            </w:r>
            <w:r w:rsidRPr="00FE0418">
              <w:rPr>
                <w:b/>
                <w:sz w:val="20"/>
                <w:lang w:val="en-US"/>
              </w:rPr>
              <w:t>mail</w:t>
            </w:r>
            <w:r w:rsidRPr="00FE0418">
              <w:rPr>
                <w:b/>
                <w:sz w:val="20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037E" w:rsidRPr="00FE0418" w:rsidRDefault="00A1037E" w:rsidP="00F1429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</w:tbl>
    <w:p w:rsidR="00374B2D" w:rsidRPr="00A1037E" w:rsidRDefault="00374B2D" w:rsidP="00F83B6B">
      <w:pPr>
        <w:rPr>
          <w:sz w:val="8"/>
          <w:szCs w:val="8"/>
        </w:rPr>
      </w:pPr>
    </w:p>
    <w:sectPr w:rsidR="00374B2D" w:rsidRPr="00A1037E" w:rsidSect="002E6BD0">
      <w:footerReference w:type="default" r:id="rId10"/>
      <w:footerReference w:type="first" r:id="rId11"/>
      <w:type w:val="continuous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9FC" w:rsidRDefault="009B19FC" w:rsidP="00CE1B56">
      <w:r>
        <w:separator/>
      </w:r>
    </w:p>
  </w:endnote>
  <w:endnote w:type="continuationSeparator" w:id="0">
    <w:p w:rsidR="009B19FC" w:rsidRDefault="009B19FC" w:rsidP="00CE1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BD0" w:rsidRDefault="002E6BD0" w:rsidP="00CE1B56">
    <w:pPr>
      <w:rPr>
        <w:sz w:val="16"/>
        <w:szCs w:val="20"/>
      </w:rPr>
    </w:pPr>
  </w:p>
  <w:p w:rsidR="00CE1B56" w:rsidRPr="00CE1B56" w:rsidRDefault="00AB013F" w:rsidP="002E6BD0">
    <w:pPr>
      <w:pStyle w:val="af0"/>
      <w:ind w:left="720"/>
      <w:rPr>
        <w:sz w:val="16"/>
        <w:szCs w:val="20"/>
      </w:rPr>
    </w:pPr>
    <w:r>
      <w:rPr>
        <w:sz w:val="16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BD0" w:rsidRDefault="002E6BD0" w:rsidP="002E6BD0">
    <w:pPr>
      <w:pStyle w:val="af0"/>
      <w:numPr>
        <w:ilvl w:val="0"/>
        <w:numId w:val="6"/>
      </w:numPr>
      <w:rPr>
        <w:sz w:val="16"/>
        <w:szCs w:val="20"/>
      </w:rPr>
    </w:pPr>
    <w:r w:rsidRPr="00CE1B56">
      <w:rPr>
        <w:sz w:val="16"/>
        <w:szCs w:val="20"/>
      </w:rPr>
      <w:t>В примечании указать в соответствии с ГОСТ 15150-69 исполнение шкафа либо предельные значения температуры окружающего воздуха</w:t>
    </w:r>
    <w:r>
      <w:rPr>
        <w:sz w:val="16"/>
        <w:szCs w:val="20"/>
      </w:rPr>
      <w:t>.</w:t>
    </w:r>
  </w:p>
  <w:p w:rsidR="002E6BD0" w:rsidRPr="00CE1B56" w:rsidRDefault="002E6BD0" w:rsidP="002E6BD0">
    <w:pPr>
      <w:pStyle w:val="af0"/>
      <w:numPr>
        <w:ilvl w:val="0"/>
        <w:numId w:val="6"/>
      </w:numPr>
      <w:rPr>
        <w:sz w:val="16"/>
        <w:szCs w:val="20"/>
      </w:rPr>
    </w:pPr>
    <w:r>
      <w:rPr>
        <w:sz w:val="16"/>
        <w:szCs w:val="20"/>
      </w:rPr>
      <w:t xml:space="preserve">В примечании указать маркировку </w:t>
    </w:r>
    <w:proofErr w:type="spellStart"/>
    <w:r>
      <w:rPr>
        <w:sz w:val="16"/>
        <w:szCs w:val="20"/>
      </w:rPr>
      <w:t>взрывозащиты</w:t>
    </w:r>
    <w:proofErr w:type="spellEnd"/>
    <w:r>
      <w:rPr>
        <w:sz w:val="16"/>
        <w:szCs w:val="20"/>
      </w:rPr>
      <w:t xml:space="preserve"> по ГОСТ 12.2.020-76. </w:t>
    </w:r>
  </w:p>
  <w:p w:rsidR="002E6BD0" w:rsidRDefault="002E6BD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9FC" w:rsidRDefault="009B19FC" w:rsidP="00CE1B56">
      <w:r>
        <w:separator/>
      </w:r>
    </w:p>
  </w:footnote>
  <w:footnote w:type="continuationSeparator" w:id="0">
    <w:p w:rsidR="009B19FC" w:rsidRDefault="009B19FC" w:rsidP="00CE1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12B78"/>
    <w:multiLevelType w:val="hybridMultilevel"/>
    <w:tmpl w:val="770A2674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F2F9A"/>
    <w:multiLevelType w:val="hybridMultilevel"/>
    <w:tmpl w:val="064E5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F42E5"/>
    <w:multiLevelType w:val="hybridMultilevel"/>
    <w:tmpl w:val="0F267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7E"/>
    <w:rsid w:val="0000588E"/>
    <w:rsid w:val="00011378"/>
    <w:rsid w:val="0001714C"/>
    <w:rsid w:val="00023475"/>
    <w:rsid w:val="00031C66"/>
    <w:rsid w:val="000514CE"/>
    <w:rsid w:val="000576CA"/>
    <w:rsid w:val="00057935"/>
    <w:rsid w:val="00060350"/>
    <w:rsid w:val="00067334"/>
    <w:rsid w:val="00072042"/>
    <w:rsid w:val="000A110C"/>
    <w:rsid w:val="000A2963"/>
    <w:rsid w:val="000A3E8C"/>
    <w:rsid w:val="000B2371"/>
    <w:rsid w:val="000B688B"/>
    <w:rsid w:val="000D1518"/>
    <w:rsid w:val="001001ED"/>
    <w:rsid w:val="00106821"/>
    <w:rsid w:val="001112F3"/>
    <w:rsid w:val="00121485"/>
    <w:rsid w:val="0012365A"/>
    <w:rsid w:val="00124367"/>
    <w:rsid w:val="00134D25"/>
    <w:rsid w:val="00140236"/>
    <w:rsid w:val="001434A5"/>
    <w:rsid w:val="001449E2"/>
    <w:rsid w:val="00170408"/>
    <w:rsid w:val="001914DF"/>
    <w:rsid w:val="00192DBD"/>
    <w:rsid w:val="00193397"/>
    <w:rsid w:val="001A6AEC"/>
    <w:rsid w:val="001B14FA"/>
    <w:rsid w:val="001B2360"/>
    <w:rsid w:val="001B71EA"/>
    <w:rsid w:val="001B7375"/>
    <w:rsid w:val="001C280A"/>
    <w:rsid w:val="001D2800"/>
    <w:rsid w:val="001E5771"/>
    <w:rsid w:val="001F07D7"/>
    <w:rsid w:val="001F69F3"/>
    <w:rsid w:val="002132E1"/>
    <w:rsid w:val="002178E9"/>
    <w:rsid w:val="002179B1"/>
    <w:rsid w:val="00217E94"/>
    <w:rsid w:val="002222C9"/>
    <w:rsid w:val="00224015"/>
    <w:rsid w:val="00256D79"/>
    <w:rsid w:val="00294030"/>
    <w:rsid w:val="002C526A"/>
    <w:rsid w:val="002E2616"/>
    <w:rsid w:val="002E652C"/>
    <w:rsid w:val="002E668E"/>
    <w:rsid w:val="002E6BD0"/>
    <w:rsid w:val="002F15ED"/>
    <w:rsid w:val="002F7199"/>
    <w:rsid w:val="003025D9"/>
    <w:rsid w:val="00324780"/>
    <w:rsid w:val="0033223A"/>
    <w:rsid w:val="00341B58"/>
    <w:rsid w:val="00351DFE"/>
    <w:rsid w:val="00354A1A"/>
    <w:rsid w:val="00356082"/>
    <w:rsid w:val="00366644"/>
    <w:rsid w:val="00374B2D"/>
    <w:rsid w:val="00375D2F"/>
    <w:rsid w:val="003935CF"/>
    <w:rsid w:val="003B15F7"/>
    <w:rsid w:val="003C6E57"/>
    <w:rsid w:val="003D4E3B"/>
    <w:rsid w:val="003E4967"/>
    <w:rsid w:val="003F1056"/>
    <w:rsid w:val="003F2FF4"/>
    <w:rsid w:val="00404313"/>
    <w:rsid w:val="00404420"/>
    <w:rsid w:val="004150C6"/>
    <w:rsid w:val="004300CF"/>
    <w:rsid w:val="00432CAE"/>
    <w:rsid w:val="004604F2"/>
    <w:rsid w:val="00472C6B"/>
    <w:rsid w:val="004827F4"/>
    <w:rsid w:val="00497F6B"/>
    <w:rsid w:val="004C1804"/>
    <w:rsid w:val="004C7A6F"/>
    <w:rsid w:val="004D423D"/>
    <w:rsid w:val="004E4635"/>
    <w:rsid w:val="004F6210"/>
    <w:rsid w:val="004F7704"/>
    <w:rsid w:val="00505814"/>
    <w:rsid w:val="00512906"/>
    <w:rsid w:val="00542DAD"/>
    <w:rsid w:val="00544459"/>
    <w:rsid w:val="005459B6"/>
    <w:rsid w:val="00550E4E"/>
    <w:rsid w:val="00557324"/>
    <w:rsid w:val="00570BE9"/>
    <w:rsid w:val="00572AE3"/>
    <w:rsid w:val="00581A62"/>
    <w:rsid w:val="005A501C"/>
    <w:rsid w:val="005A6E66"/>
    <w:rsid w:val="005C5316"/>
    <w:rsid w:val="005C7A02"/>
    <w:rsid w:val="005E2F0E"/>
    <w:rsid w:val="005F2852"/>
    <w:rsid w:val="00604AFA"/>
    <w:rsid w:val="00616308"/>
    <w:rsid w:val="00621AE8"/>
    <w:rsid w:val="006253AA"/>
    <w:rsid w:val="0062661E"/>
    <w:rsid w:val="0063375D"/>
    <w:rsid w:val="00640232"/>
    <w:rsid w:val="00641DE5"/>
    <w:rsid w:val="006649B0"/>
    <w:rsid w:val="006700F5"/>
    <w:rsid w:val="00670FF6"/>
    <w:rsid w:val="00681AE9"/>
    <w:rsid w:val="00684C4F"/>
    <w:rsid w:val="006A7BF9"/>
    <w:rsid w:val="006B0BC9"/>
    <w:rsid w:val="006B70BB"/>
    <w:rsid w:val="006B724C"/>
    <w:rsid w:val="006C255D"/>
    <w:rsid w:val="006C2A36"/>
    <w:rsid w:val="006C4D72"/>
    <w:rsid w:val="006C5EB3"/>
    <w:rsid w:val="006C5EE1"/>
    <w:rsid w:val="006D2565"/>
    <w:rsid w:val="006D61AF"/>
    <w:rsid w:val="006F5221"/>
    <w:rsid w:val="006F7AF7"/>
    <w:rsid w:val="0070211C"/>
    <w:rsid w:val="00705015"/>
    <w:rsid w:val="00735A23"/>
    <w:rsid w:val="00740B32"/>
    <w:rsid w:val="00740D64"/>
    <w:rsid w:val="0075479F"/>
    <w:rsid w:val="007553F2"/>
    <w:rsid w:val="00757E96"/>
    <w:rsid w:val="007632F2"/>
    <w:rsid w:val="0076712B"/>
    <w:rsid w:val="007739A5"/>
    <w:rsid w:val="007755FF"/>
    <w:rsid w:val="00782CC2"/>
    <w:rsid w:val="00793C84"/>
    <w:rsid w:val="007A01F7"/>
    <w:rsid w:val="007B1797"/>
    <w:rsid w:val="007B2887"/>
    <w:rsid w:val="007F324F"/>
    <w:rsid w:val="007F3E36"/>
    <w:rsid w:val="008001D6"/>
    <w:rsid w:val="00802A7C"/>
    <w:rsid w:val="00816D4D"/>
    <w:rsid w:val="0081705C"/>
    <w:rsid w:val="00836EC6"/>
    <w:rsid w:val="00845332"/>
    <w:rsid w:val="00852023"/>
    <w:rsid w:val="00852B1C"/>
    <w:rsid w:val="00854C05"/>
    <w:rsid w:val="008603D7"/>
    <w:rsid w:val="0087718E"/>
    <w:rsid w:val="00877762"/>
    <w:rsid w:val="00885B45"/>
    <w:rsid w:val="00892B56"/>
    <w:rsid w:val="008957FF"/>
    <w:rsid w:val="008A7EED"/>
    <w:rsid w:val="008B202B"/>
    <w:rsid w:val="008B31AD"/>
    <w:rsid w:val="008C12D5"/>
    <w:rsid w:val="008C1675"/>
    <w:rsid w:val="008D3007"/>
    <w:rsid w:val="008D5008"/>
    <w:rsid w:val="008E1946"/>
    <w:rsid w:val="008E2C01"/>
    <w:rsid w:val="008F68B5"/>
    <w:rsid w:val="00902973"/>
    <w:rsid w:val="00904BB0"/>
    <w:rsid w:val="009234C7"/>
    <w:rsid w:val="009437CC"/>
    <w:rsid w:val="00954F7B"/>
    <w:rsid w:val="0096365D"/>
    <w:rsid w:val="00985A09"/>
    <w:rsid w:val="00987BEA"/>
    <w:rsid w:val="009A5DB5"/>
    <w:rsid w:val="009B19FC"/>
    <w:rsid w:val="009B6C41"/>
    <w:rsid w:val="009B7483"/>
    <w:rsid w:val="009F27C6"/>
    <w:rsid w:val="009F5DBD"/>
    <w:rsid w:val="00A00A08"/>
    <w:rsid w:val="00A1037E"/>
    <w:rsid w:val="00A228C6"/>
    <w:rsid w:val="00A37BFB"/>
    <w:rsid w:val="00A426E0"/>
    <w:rsid w:val="00A45AAE"/>
    <w:rsid w:val="00A6773E"/>
    <w:rsid w:val="00A75141"/>
    <w:rsid w:val="00A87999"/>
    <w:rsid w:val="00A94FC1"/>
    <w:rsid w:val="00AB013F"/>
    <w:rsid w:val="00AB21D7"/>
    <w:rsid w:val="00AB4C12"/>
    <w:rsid w:val="00AB4E65"/>
    <w:rsid w:val="00AB7647"/>
    <w:rsid w:val="00AC2013"/>
    <w:rsid w:val="00AC45B5"/>
    <w:rsid w:val="00AC4FAE"/>
    <w:rsid w:val="00AD2954"/>
    <w:rsid w:val="00AD65BE"/>
    <w:rsid w:val="00AE3FA7"/>
    <w:rsid w:val="00B10155"/>
    <w:rsid w:val="00B24A99"/>
    <w:rsid w:val="00B32360"/>
    <w:rsid w:val="00B42216"/>
    <w:rsid w:val="00B60356"/>
    <w:rsid w:val="00B87199"/>
    <w:rsid w:val="00B90C92"/>
    <w:rsid w:val="00B91426"/>
    <w:rsid w:val="00B9337F"/>
    <w:rsid w:val="00B97611"/>
    <w:rsid w:val="00BA2207"/>
    <w:rsid w:val="00BB3420"/>
    <w:rsid w:val="00BC343A"/>
    <w:rsid w:val="00BF2172"/>
    <w:rsid w:val="00BF4556"/>
    <w:rsid w:val="00C176F2"/>
    <w:rsid w:val="00C20EA8"/>
    <w:rsid w:val="00C31570"/>
    <w:rsid w:val="00C33451"/>
    <w:rsid w:val="00C371DB"/>
    <w:rsid w:val="00C4290C"/>
    <w:rsid w:val="00C43F9A"/>
    <w:rsid w:val="00C445BA"/>
    <w:rsid w:val="00C67052"/>
    <w:rsid w:val="00C76193"/>
    <w:rsid w:val="00C83441"/>
    <w:rsid w:val="00C87518"/>
    <w:rsid w:val="00C91F62"/>
    <w:rsid w:val="00C92D7F"/>
    <w:rsid w:val="00CA0649"/>
    <w:rsid w:val="00CA4E66"/>
    <w:rsid w:val="00CB07F2"/>
    <w:rsid w:val="00CB4794"/>
    <w:rsid w:val="00CC0C4F"/>
    <w:rsid w:val="00CC4D63"/>
    <w:rsid w:val="00CE1B56"/>
    <w:rsid w:val="00CE29E4"/>
    <w:rsid w:val="00CF199B"/>
    <w:rsid w:val="00CF6AC9"/>
    <w:rsid w:val="00D051B5"/>
    <w:rsid w:val="00D16304"/>
    <w:rsid w:val="00D247A5"/>
    <w:rsid w:val="00D3337B"/>
    <w:rsid w:val="00D35092"/>
    <w:rsid w:val="00D56A3D"/>
    <w:rsid w:val="00D62FBB"/>
    <w:rsid w:val="00D87434"/>
    <w:rsid w:val="00DA6185"/>
    <w:rsid w:val="00DB154B"/>
    <w:rsid w:val="00DC0808"/>
    <w:rsid w:val="00DC3D90"/>
    <w:rsid w:val="00DD3E09"/>
    <w:rsid w:val="00E11868"/>
    <w:rsid w:val="00E12A77"/>
    <w:rsid w:val="00E2648A"/>
    <w:rsid w:val="00E30F29"/>
    <w:rsid w:val="00E313F3"/>
    <w:rsid w:val="00E337AE"/>
    <w:rsid w:val="00E45D55"/>
    <w:rsid w:val="00E60B7A"/>
    <w:rsid w:val="00E82079"/>
    <w:rsid w:val="00E85C0D"/>
    <w:rsid w:val="00E979FE"/>
    <w:rsid w:val="00EA07F6"/>
    <w:rsid w:val="00EB3D1C"/>
    <w:rsid w:val="00EC2B65"/>
    <w:rsid w:val="00EE1948"/>
    <w:rsid w:val="00EE7E43"/>
    <w:rsid w:val="00EF11B3"/>
    <w:rsid w:val="00EF1DD9"/>
    <w:rsid w:val="00F110B9"/>
    <w:rsid w:val="00F14293"/>
    <w:rsid w:val="00F164D5"/>
    <w:rsid w:val="00F21EE9"/>
    <w:rsid w:val="00F319AD"/>
    <w:rsid w:val="00F400EB"/>
    <w:rsid w:val="00F40236"/>
    <w:rsid w:val="00F4035A"/>
    <w:rsid w:val="00F45381"/>
    <w:rsid w:val="00F53CB0"/>
    <w:rsid w:val="00F60130"/>
    <w:rsid w:val="00F62956"/>
    <w:rsid w:val="00F62E63"/>
    <w:rsid w:val="00F70282"/>
    <w:rsid w:val="00F70B83"/>
    <w:rsid w:val="00F72CA8"/>
    <w:rsid w:val="00F73EB5"/>
    <w:rsid w:val="00F83B6B"/>
    <w:rsid w:val="00F87786"/>
    <w:rsid w:val="00FA36AA"/>
    <w:rsid w:val="00FB080B"/>
    <w:rsid w:val="00FB4F61"/>
    <w:rsid w:val="00FE0BF4"/>
    <w:rsid w:val="00FE30EB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CF19FF"/>
  <w15:chartTrackingRefBased/>
  <w15:docId w15:val="{29CE5D04-7B13-4D1F-93D0-F9B03761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210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qFormat/>
    <w:rsid w:val="00EF1DD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6">
    <w:name w:val="heading 6"/>
    <w:basedOn w:val="a"/>
    <w:next w:val="a"/>
    <w:qFormat/>
    <w:rsid w:val="00EF1DD9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8">
    <w:name w:val="heading 8"/>
    <w:basedOn w:val="a"/>
    <w:next w:val="a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0">
    <w:name w:val="Body Text 3"/>
    <w:basedOn w:val="a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a6">
    <w:name w:val="Body Text"/>
    <w:basedOn w:val="a"/>
    <w:link w:val="a7"/>
    <w:rsid w:val="00BA2207"/>
    <w:pPr>
      <w:spacing w:after="120"/>
    </w:pPr>
  </w:style>
  <w:style w:type="character" w:styleId="a8">
    <w:name w:val="Hyperlink"/>
    <w:rsid w:val="0063375D"/>
    <w:rPr>
      <w:color w:val="0000FF"/>
      <w:u w:val="single"/>
    </w:rPr>
  </w:style>
  <w:style w:type="character" w:customStyle="1" w:styleId="10">
    <w:name w:val="Стиль 10 пт полужирный курсив Узор: Нет (Белый) Граница: : (оди..."/>
    <w:rsid w:val="001B2360"/>
    <w:rPr>
      <w:b/>
      <w:bCs/>
      <w:i/>
      <w:iCs/>
      <w:sz w:val="20"/>
      <w:bdr w:val="single" w:sz="12" w:space="0" w:color="auto"/>
    </w:rPr>
  </w:style>
  <w:style w:type="character" w:customStyle="1" w:styleId="a7">
    <w:name w:val="Основной текст Знак"/>
    <w:link w:val="a6"/>
    <w:rsid w:val="00C33451"/>
    <w:rPr>
      <w:rFonts w:ascii="Arial" w:hAnsi="Arial" w:cs="Arial"/>
      <w:sz w:val="22"/>
      <w:szCs w:val="22"/>
    </w:rPr>
  </w:style>
  <w:style w:type="paragraph" w:styleId="a9">
    <w:name w:val="Balloon Text"/>
    <w:basedOn w:val="a"/>
    <w:semiHidden/>
    <w:rsid w:val="008C1675"/>
    <w:rPr>
      <w:rFonts w:ascii="Tahoma" w:hAnsi="Tahoma" w:cs="Tahoma"/>
      <w:sz w:val="16"/>
      <w:szCs w:val="16"/>
    </w:rPr>
  </w:style>
  <w:style w:type="character" w:customStyle="1" w:styleId="aa">
    <w:name w:val="Знак Знак"/>
    <w:locked/>
    <w:rsid w:val="006700F5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msonormalcxspmiddle">
    <w:name w:val="msonormalcxspmiddle"/>
    <w:basedOn w:val="a"/>
    <w:rsid w:val="006700F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6700F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a"/>
    <w:rsid w:val="006700F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00">
    <w:name w:val="Стиль 10 пт полужирный курсив Знак"/>
    <w:link w:val="101"/>
    <w:locked/>
    <w:rsid w:val="00CC4D63"/>
    <w:rPr>
      <w:rFonts w:ascii="Arial" w:hAnsi="Arial" w:cs="Arial"/>
      <w:b/>
      <w:bCs/>
      <w:i/>
      <w:iCs/>
      <w:szCs w:val="22"/>
      <w:lang w:val="ru-RU" w:eastAsia="ru-RU" w:bidi="ar-SA"/>
    </w:rPr>
  </w:style>
  <w:style w:type="paragraph" w:customStyle="1" w:styleId="101">
    <w:name w:val="Стиль 10 пт полужирный курсив"/>
    <w:basedOn w:val="a"/>
    <w:link w:val="100"/>
    <w:rsid w:val="00CC4D63"/>
    <w:pPr>
      <w:spacing w:before="120"/>
    </w:pPr>
    <w:rPr>
      <w:b/>
      <w:bCs/>
      <w:i/>
      <w:iCs/>
      <w:sz w:val="20"/>
    </w:rPr>
  </w:style>
  <w:style w:type="character" w:customStyle="1" w:styleId="1">
    <w:name w:val="Знак Знак1"/>
    <w:locked/>
    <w:rsid w:val="008603D7"/>
    <w:rPr>
      <w:rFonts w:ascii="Arial" w:hAnsi="Arial" w:cs="Arial"/>
      <w:sz w:val="22"/>
      <w:szCs w:val="22"/>
      <w:lang w:val="ru-RU" w:eastAsia="ru-RU" w:bidi="ar-SA"/>
    </w:rPr>
  </w:style>
  <w:style w:type="character" w:styleId="ab">
    <w:name w:val="annotation reference"/>
    <w:rsid w:val="006649B0"/>
    <w:rPr>
      <w:sz w:val="16"/>
      <w:szCs w:val="16"/>
    </w:rPr>
  </w:style>
  <w:style w:type="paragraph" w:styleId="ac">
    <w:name w:val="annotation text"/>
    <w:basedOn w:val="a"/>
    <w:link w:val="ad"/>
    <w:rsid w:val="006649B0"/>
    <w:rPr>
      <w:sz w:val="20"/>
      <w:szCs w:val="20"/>
    </w:rPr>
  </w:style>
  <w:style w:type="character" w:customStyle="1" w:styleId="ad">
    <w:name w:val="Текст примечания Знак"/>
    <w:link w:val="ac"/>
    <w:rsid w:val="006649B0"/>
    <w:rPr>
      <w:rFonts w:ascii="Arial" w:hAnsi="Arial" w:cs="Arial"/>
    </w:rPr>
  </w:style>
  <w:style w:type="paragraph" w:styleId="ae">
    <w:name w:val="annotation subject"/>
    <w:basedOn w:val="ac"/>
    <w:next w:val="ac"/>
    <w:link w:val="af"/>
    <w:rsid w:val="006649B0"/>
    <w:rPr>
      <w:b/>
      <w:bCs/>
    </w:rPr>
  </w:style>
  <w:style w:type="character" w:customStyle="1" w:styleId="af">
    <w:name w:val="Тема примечания Знак"/>
    <w:link w:val="ae"/>
    <w:rsid w:val="006649B0"/>
    <w:rPr>
      <w:rFonts w:ascii="Arial" w:hAnsi="Arial" w:cs="Arial"/>
      <w:b/>
      <w:bCs/>
    </w:rPr>
  </w:style>
  <w:style w:type="paragraph" w:styleId="af0">
    <w:name w:val="footer"/>
    <w:basedOn w:val="a"/>
    <w:link w:val="af1"/>
    <w:rsid w:val="00CE1B5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E1B56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zljot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58;&#1048;\&#1050;&#1072;&#1088;&#1090;&#1099;%20&#1079;&#1072;&#1082;&#1072;&#1079;&#1072;\&#1050;&#1047;2020\&#1055;&#1077;&#1088;&#1077;&#1076;&#1077;&#1083;&#1082;&#1072;%20&#1076;&#1072;&#1090;&#1099;%20&#1050;&#1047;\&#1050;&#1047;%20&#1064;&#1055;&#105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8562D-3E8B-41AE-9E7D-2BA373DCC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КЗ ШПК</Template>
  <TotalTime>93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ШПК</vt:lpstr>
    </vt:vector>
  </TitlesOfParts>
  <Company>vzljot</Company>
  <LinksUpToDate>false</LinksUpToDate>
  <CharactersWithSpaces>4226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ШПК</dc:title>
  <dc:subject/>
  <dc:creator>Крым Андрей Евгеньевич</dc:creator>
  <cp:keywords/>
  <dc:description/>
  <cp:lastModifiedBy>Михайлова Наталья Леонидовна</cp:lastModifiedBy>
  <cp:revision>6</cp:revision>
  <cp:lastPrinted>2021-04-27T12:27:00Z</cp:lastPrinted>
  <dcterms:created xsi:type="dcterms:W3CDTF">2021-04-27T11:04:00Z</dcterms:created>
  <dcterms:modified xsi:type="dcterms:W3CDTF">2021-09-15T06:28:00Z</dcterms:modified>
</cp:coreProperties>
</file>